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1E" w:rsidRDefault="00072B83">
      <w:pPr>
        <w:pStyle w:val="Firstlineinden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Ресурсная карта</w:t>
      </w:r>
    </w:p>
    <w:p w:rsidR="0075711E" w:rsidRDefault="0075711E">
      <w:pPr>
        <w:pStyle w:val="Firstlineinden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5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5"/>
        <w:gridCol w:w="2280"/>
        <w:gridCol w:w="11835"/>
      </w:tblGrid>
      <w:tr w:rsidR="0075711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11E" w:rsidRDefault="00072B83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1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11E" w:rsidRDefault="00072B83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Семья</w:t>
            </w:r>
          </w:p>
        </w:tc>
      </w:tr>
      <w:tr w:rsidR="0075711E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11E" w:rsidRDefault="0075711E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5711E" w:rsidRDefault="00072B83">
            <w:pPr>
              <w:pStyle w:val="TableContents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11E" w:rsidRDefault="0075711E">
            <w:pPr>
              <w:pStyle w:val="TableContents"/>
              <w:jc w:val="left"/>
              <w:rPr>
                <w:rFonts w:ascii="Times New Roman" w:hAnsi="Times New Roman" w:cs="Times New Roman"/>
                <w:b/>
                <w:szCs w:val="28"/>
              </w:rPr>
            </w:pPr>
          </w:p>
          <w:p w:rsidR="0075711E" w:rsidRDefault="00072B83">
            <w:pPr>
              <w:pStyle w:val="TableContents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Меры</w:t>
            </w:r>
          </w:p>
          <w:p w:rsidR="0075711E" w:rsidRDefault="00072B83">
            <w:pPr>
              <w:pStyle w:val="TableContents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социальной</w:t>
            </w:r>
          </w:p>
          <w:p w:rsidR="0075711E" w:rsidRDefault="00072B83">
            <w:pPr>
              <w:pStyle w:val="Firstlineindent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поддержки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11E" w:rsidRDefault="0075711E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75711E" w:rsidRDefault="00072B83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Управление социальной защиты населения Яковлевского муниципального округа</w:t>
            </w:r>
          </w:p>
          <w:p w:rsidR="0075711E" w:rsidRDefault="00072B83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Строитель, ул. Промышленная, д. 1 </w:t>
            </w:r>
          </w:p>
          <w:p w:rsidR="0075711E" w:rsidRDefault="00072B83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тел.: 8 (47244) 5-01-02</w:t>
            </w:r>
          </w:p>
          <w:p w:rsidR="0075711E" w:rsidRDefault="00072B83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почта: </w:t>
            </w:r>
            <w:hyperlink r:id="rId7" w:history="1"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yakovuszn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@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ya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.ru</w:t>
              </w:r>
            </w:hyperlink>
          </w:p>
          <w:p w:rsidR="0075711E" w:rsidRDefault="00072B83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r>
              <w:rPr>
                <w:rStyle w:val="Internetlink"/>
                <w:rFonts w:ascii="Times New Roman" w:hAnsi="Times New Roman" w:cs="Times New Roman"/>
                <w:color w:val="C00000"/>
                <w:szCs w:val="28"/>
                <w:u w:val="none"/>
                <w:lang w:val="en-US"/>
              </w:rPr>
              <w:t>yakovuszn</w:t>
            </w:r>
            <w:r>
              <w:rPr>
                <w:rStyle w:val="Internetlink"/>
                <w:rFonts w:ascii="Times New Roman" w:hAnsi="Times New Roman" w:cs="Times New Roman"/>
                <w:color w:val="C00000"/>
                <w:szCs w:val="28"/>
                <w:u w:val="none"/>
              </w:rPr>
              <w:t>.</w:t>
            </w:r>
            <w:r>
              <w:rPr>
                <w:rStyle w:val="Internetlink"/>
                <w:rFonts w:ascii="Times New Roman" w:hAnsi="Times New Roman" w:cs="Times New Roman"/>
                <w:color w:val="C00000"/>
                <w:szCs w:val="28"/>
                <w:u w:val="none"/>
                <w:lang w:val="en-US"/>
              </w:rPr>
              <w:t>ru</w:t>
            </w:r>
            <w:r>
              <w:rPr>
                <w:rStyle w:val="Internetlink"/>
                <w:rFonts w:ascii="Times New Roman" w:hAnsi="Times New Roman" w:cs="Times New Roman"/>
                <w:color w:val="C00000"/>
                <w:szCs w:val="28"/>
                <w:u w:val="none"/>
              </w:rPr>
              <w:t xml:space="preserve">  </w:t>
            </w:r>
          </w:p>
          <w:p w:rsidR="0075711E" w:rsidRDefault="0075711E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5711E" w:rsidRDefault="00072B83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Отдел опеки и попечительства УСЗН администрации Яковлевского муниципального округа</w:t>
            </w:r>
          </w:p>
          <w:p w:rsidR="0075711E" w:rsidRDefault="00072B83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Строитель, ул. Промышленная, д. 1 </w:t>
            </w:r>
          </w:p>
          <w:p w:rsidR="0075711E" w:rsidRDefault="00072B83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тел.: 8 (47244)</w:t>
            </w:r>
            <w:r>
              <w:rPr>
                <w:rFonts w:ascii="Times New Roman" w:hAnsi="Times New Roman" w:cs="Times New Roman"/>
                <w:szCs w:val="28"/>
              </w:rPr>
              <w:t xml:space="preserve"> 5-75-86, 5-08-45</w:t>
            </w:r>
          </w:p>
          <w:p w:rsidR="0075711E" w:rsidRDefault="00072B83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почта: </w:t>
            </w:r>
            <w:hyperlink r:id="rId8" w:history="1"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yakovuszn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@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ya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.ru</w:t>
              </w:r>
            </w:hyperlink>
          </w:p>
          <w:p w:rsidR="0075711E" w:rsidRDefault="00072B83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r>
              <w:rPr>
                <w:rStyle w:val="Internetlink"/>
                <w:rFonts w:ascii="Times New Roman" w:hAnsi="Times New Roman" w:cs="Times New Roman"/>
                <w:color w:val="C00000"/>
                <w:szCs w:val="28"/>
                <w:u w:val="none"/>
                <w:lang w:val="en-US"/>
              </w:rPr>
              <w:t>yakovuszn</w:t>
            </w:r>
            <w:r>
              <w:rPr>
                <w:rStyle w:val="Internetlink"/>
                <w:rFonts w:ascii="Times New Roman" w:hAnsi="Times New Roman" w:cs="Times New Roman"/>
                <w:color w:val="C00000"/>
                <w:szCs w:val="28"/>
                <w:u w:val="none"/>
              </w:rPr>
              <w:t>.</w:t>
            </w:r>
            <w:r>
              <w:rPr>
                <w:rStyle w:val="Internetlink"/>
                <w:rFonts w:ascii="Times New Roman" w:hAnsi="Times New Roman" w:cs="Times New Roman"/>
                <w:color w:val="C00000"/>
                <w:szCs w:val="28"/>
                <w:u w:val="none"/>
                <w:lang w:val="en-US"/>
              </w:rPr>
              <w:t>ru</w:t>
            </w:r>
            <w:r>
              <w:rPr>
                <w:rStyle w:val="Internetlink"/>
                <w:rFonts w:ascii="Times New Roman" w:hAnsi="Times New Roman" w:cs="Times New Roman"/>
                <w:color w:val="C00000"/>
                <w:szCs w:val="28"/>
                <w:u w:val="none"/>
              </w:rPr>
              <w:t xml:space="preserve">  </w:t>
            </w:r>
          </w:p>
          <w:p w:rsidR="0075711E" w:rsidRDefault="0075711E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5711E" w:rsidRDefault="00072B83">
            <w:pPr>
              <w:pStyle w:val="TableContents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МФЦ</w:t>
            </w:r>
          </w:p>
          <w:p w:rsidR="0075711E" w:rsidRDefault="00072B83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Строитель, ул. Жукова, д. 4                                                                                 </w:t>
            </w:r>
          </w:p>
          <w:p w:rsidR="0075711E" w:rsidRDefault="00072B83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тел.: 8 (800)707-10-03, 8 </w:t>
            </w:r>
            <w:r>
              <w:rPr>
                <w:rFonts w:ascii="Times New Roman" w:hAnsi="Times New Roman" w:cs="Times New Roman"/>
                <w:szCs w:val="28"/>
              </w:rPr>
              <w:t>(4722) 42-42-42</w:t>
            </w:r>
          </w:p>
          <w:p w:rsidR="0075711E" w:rsidRDefault="00072B83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сайт: </w:t>
            </w:r>
            <w:r>
              <w:rPr>
                <w:rFonts w:ascii="Times New Roman" w:hAnsi="Times New Roman" w:cs="Times New Roman"/>
                <w:bCs/>
                <w:color w:val="C00000"/>
                <w:szCs w:val="28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color w:val="C00000"/>
                <w:szCs w:val="28"/>
              </w:rPr>
              <w:t xml:space="preserve">.mfc31.ru   </w:t>
            </w:r>
          </w:p>
          <w:p w:rsidR="0075711E" w:rsidRDefault="0075711E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5711E" w:rsidRDefault="00072B8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Социальный фонд России </w:t>
            </w:r>
          </w:p>
          <w:p w:rsidR="0075711E" w:rsidRDefault="00072B83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адрес: г. Строитель, ул. Октябрьская, д. 6а </w:t>
            </w:r>
          </w:p>
          <w:p w:rsidR="0075711E" w:rsidRDefault="00072B8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тел.: 8(800)1000001</w:t>
            </w:r>
          </w:p>
          <w:p w:rsidR="0075711E" w:rsidRDefault="00072B83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9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lang w:val="en-US"/>
                </w:rPr>
                <w:t>sfr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.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lang w:val="en-US"/>
                </w:rPr>
                <w:t>g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lang w:val="en-US"/>
                </w:rPr>
                <w:t>ov</w:t>
              </w:r>
            </w:hyperlink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  <w:t>ru</w:t>
            </w:r>
          </w:p>
          <w:p w:rsidR="0075711E" w:rsidRDefault="0075711E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5711E" w:rsidRDefault="00072B83">
            <w:pPr>
              <w:pStyle w:val="TableContents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Центр занятости населения</w:t>
            </w:r>
          </w:p>
          <w:p w:rsidR="0075711E" w:rsidRDefault="00072B83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Строитель, ул. Ленина, д. 19   </w:t>
            </w:r>
          </w:p>
          <w:p w:rsidR="0075711E" w:rsidRDefault="00072B83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тел.: 8 </w:t>
            </w:r>
            <w:r>
              <w:rPr>
                <w:rFonts w:ascii="Times New Roman" w:hAnsi="Times New Roman" w:cs="Times New Roman"/>
                <w:szCs w:val="28"/>
              </w:rPr>
              <w:t>(47244) 5-41-97</w:t>
            </w:r>
          </w:p>
          <w:p w:rsidR="0075711E" w:rsidRDefault="00072B83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10" w:tooltip="официальный сайт ОКУ " w:history="1"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shd w:val="clear" w:color="auto" w:fill="FFFFFF"/>
                </w:rPr>
                <w:t>jkovlzan.ru</w:t>
              </w:r>
            </w:hyperlink>
            <w:r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Cs w:val="28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C00000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color w:val="C00000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</w:tr>
      <w:tr w:rsidR="0075711E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11E" w:rsidRDefault="0075711E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11E" w:rsidRDefault="00072B83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11E" w:rsidRDefault="0075711E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11E" w:rsidRDefault="00072B83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Медицинские услуги</w:t>
            </w:r>
          </w:p>
          <w:p w:rsidR="0075711E" w:rsidRDefault="0075711E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11E" w:rsidRDefault="0075711E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75711E" w:rsidRDefault="00072B83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Министерство здравоохранения Белгородской области</w:t>
            </w:r>
          </w:p>
          <w:p w:rsidR="0075711E" w:rsidRDefault="00072B83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Белгород, Народный бульвар, д. 34 а      </w:t>
            </w:r>
          </w:p>
          <w:p w:rsidR="0075711E" w:rsidRDefault="00072B83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тел.: 8 (4722) 23-58-55; 23-58-56 добавочный 200</w:t>
            </w:r>
          </w:p>
          <w:p w:rsidR="0075711E" w:rsidRDefault="00072B83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эл. почта: </w:t>
            </w:r>
            <w:hyperlink r:id="rId11" w:history="1">
              <w:r>
                <w:rPr>
                  <w:rStyle w:val="Internetlink"/>
                  <w:rFonts w:ascii="Times New Roman" w:hAnsi="Times New Roman" w:cs="Times New Roman"/>
                  <w:bCs/>
                  <w:color w:val="C00000"/>
                  <w:szCs w:val="28"/>
                  <w:u w:val="none"/>
                </w:rPr>
                <w:t>zdrav@belregion.ru</w:t>
              </w:r>
            </w:hyperlink>
          </w:p>
          <w:p w:rsidR="0075711E" w:rsidRDefault="00072B83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12" w:history="1">
              <w:r>
                <w:rPr>
                  <w:rStyle w:val="Internetlink"/>
                  <w:rFonts w:ascii="Times New Roman" w:hAnsi="Times New Roman" w:cs="Times New Roman"/>
                  <w:color w:val="C00000"/>
                  <w:szCs w:val="28"/>
                  <w:u w:val="none"/>
                </w:rPr>
                <w:t>belzdrav.ru</w:t>
              </w:r>
            </w:hyperlink>
          </w:p>
          <w:p w:rsidR="0075711E" w:rsidRDefault="0075711E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5711E" w:rsidRDefault="00072B83">
            <w:pPr>
              <w:pStyle w:val="Standard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ОГБУЗ «Областной нарколог</w:t>
            </w:r>
            <w:r>
              <w:rPr>
                <w:rFonts w:ascii="Times New Roman" w:hAnsi="Times New Roman" w:cs="Times New Roman"/>
                <w:b/>
                <w:szCs w:val="28"/>
              </w:rPr>
              <w:t>ический диспансер»</w:t>
            </w:r>
          </w:p>
          <w:p w:rsidR="0075711E" w:rsidRDefault="00072B83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г. Белгород, ул. Волчанская, д. 159</w:t>
            </w:r>
          </w:p>
          <w:p w:rsidR="0075711E" w:rsidRDefault="00072B83">
            <w:pPr>
              <w:shd w:val="clear" w:color="auto" w:fill="FFFFFF"/>
              <w:suppressAutoHyphen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8 (4722) 24-75-85</w:t>
            </w:r>
          </w:p>
          <w:p w:rsidR="0075711E" w:rsidRDefault="00072B83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13" w:history="1">
              <w:r>
                <w:rPr>
                  <w:rStyle w:val="business-urls-viewtext"/>
                  <w:rFonts w:ascii="Times New Roman" w:hAnsi="Times New Roman" w:cs="Times New Roman"/>
                  <w:color w:val="C00000"/>
                  <w:szCs w:val="28"/>
                  <w:shd w:val="clear" w:color="auto" w:fill="FFFFFF"/>
                </w:rPr>
                <w:t>narkodisp-bel.belzdrav.ru</w:t>
              </w:r>
            </w:hyperlink>
          </w:p>
          <w:p w:rsidR="0075711E" w:rsidRDefault="0075711E">
            <w:pP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75711E" w:rsidRDefault="00072B83">
            <w:pP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ОГБУЗ «Белгородская областная клиническая психоневрологическая больница»</w:t>
            </w:r>
          </w:p>
          <w:p w:rsidR="0075711E" w:rsidRDefault="00072B83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Белгород, ул. Новая, д. 42</w:t>
            </w:r>
          </w:p>
          <w:p w:rsidR="0075711E" w:rsidRDefault="00072B83">
            <w:pPr>
              <w:shd w:val="clear" w:color="auto" w:fill="FFFFFF"/>
              <w:suppressAutoHyphen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 (4722) 35-95-94</w:t>
            </w:r>
          </w:p>
          <w:p w:rsidR="0075711E" w:rsidRDefault="00072B83">
            <w:pPr>
              <w:shd w:val="clear" w:color="auto" w:fill="FFFFFF"/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сайт: </w:t>
            </w:r>
            <w:hyperlink r:id="rId14" w:history="1">
              <w:r>
                <w:rPr>
                  <w:rStyle w:val="business-urls-viewtext"/>
                  <w:rFonts w:ascii="Times New Roman" w:hAnsi="Times New Roman" w:cs="Times New Roman"/>
                  <w:color w:val="C00000"/>
                  <w:sz w:val="28"/>
                  <w:szCs w:val="28"/>
                  <w:shd w:val="clear" w:color="auto" w:fill="FFFFFF"/>
                </w:rPr>
                <w:t>belokpb.belzdrav.ru</w:t>
              </w:r>
            </w:hyperlink>
          </w:p>
          <w:p w:rsidR="0075711E" w:rsidRDefault="00072B83">
            <w:pPr>
              <w:pStyle w:val="Standard"/>
              <w:jc w:val="left"/>
            </w:pPr>
            <w:hyperlink r:id="rId15" w:tooltip="Белгород, Волчанская улица, 159, 308009 • этаж 1,2,3 на карте Белгорода" w:history="1">
              <w:r>
                <w:rPr>
                  <w:rFonts w:ascii="Times New Roman" w:eastAsia="Times New Roman" w:hAnsi="Times New Roman" w:cs="Times New Roman"/>
                  <w:color w:val="0000FF"/>
                  <w:kern w:val="0"/>
                  <w:szCs w:val="28"/>
                  <w:shd w:val="clear" w:color="auto" w:fill="FFFFFF"/>
                </w:rPr>
                <w:br/>
              </w:r>
            </w:hyperlink>
            <w:r>
              <w:rPr>
                <w:rFonts w:ascii="Times New Roman" w:hAnsi="Times New Roman" w:cs="Times New Roman"/>
                <w:b/>
                <w:bCs/>
                <w:szCs w:val="28"/>
              </w:rPr>
              <w:t>ОГКУЗ «Яковлевская районная поликлиника»</w:t>
            </w:r>
          </w:p>
          <w:p w:rsidR="0075711E" w:rsidRDefault="00072B83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г. Строитель, ул. Лен</w:t>
            </w:r>
            <w:r>
              <w:rPr>
                <w:rFonts w:ascii="Times New Roman" w:hAnsi="Times New Roman" w:cs="Times New Roman"/>
                <w:szCs w:val="28"/>
              </w:rPr>
              <w:t>ина, д. 26</w:t>
            </w:r>
          </w:p>
          <w:p w:rsidR="0075711E" w:rsidRDefault="00072B83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(47244) 5-74-70</w:t>
            </w:r>
          </w:p>
          <w:p w:rsidR="0075711E" w:rsidRDefault="00072B83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16" w:history="1">
              <w:hyperlink r:id="rId17" w:history="1">
                <w:r>
                  <w:rPr>
                    <w:rStyle w:val="business-urls-viewtext"/>
                    <w:rFonts w:ascii="Times New Roman" w:hAnsi="Times New Roman" w:cs="Times New Roman"/>
                    <w:color w:val="C00000"/>
                    <w:szCs w:val="28"/>
                    <w:shd w:val="clear" w:color="auto" w:fill="FFFFFF"/>
                  </w:rPr>
                  <w:t>yakcrb.belzdrav.ru</w:t>
                </w:r>
              </w:hyperlink>
            </w:hyperlink>
          </w:p>
          <w:p w:rsidR="0075711E" w:rsidRDefault="0075711E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5711E" w:rsidRDefault="00072B83">
            <w:pPr>
              <w:pStyle w:val="Standard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ОГКУЗ «Томаровская районная больница»</w:t>
            </w:r>
          </w:p>
          <w:p w:rsidR="0075711E" w:rsidRDefault="00072B83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п. Томаровка, ул. Магистральная, д. 86</w:t>
            </w:r>
          </w:p>
          <w:p w:rsidR="0075711E" w:rsidRDefault="00072B83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тел.: </w:t>
            </w:r>
            <w:r>
              <w:rPr>
                <w:rFonts w:ascii="Times New Roman" w:hAnsi="Times New Roman" w:cs="Times New Roman"/>
                <w:color w:val="333333"/>
                <w:szCs w:val="28"/>
                <w:shd w:val="clear" w:color="auto" w:fill="FFFFFF"/>
              </w:rPr>
              <w:t xml:space="preserve">8 </w:t>
            </w:r>
            <w:r>
              <w:rPr>
                <w:rFonts w:ascii="Times New Roman" w:hAnsi="Times New Roman" w:cs="Times New Roman"/>
                <w:color w:val="333333"/>
                <w:szCs w:val="28"/>
                <w:shd w:val="clear" w:color="auto" w:fill="FFFFFF"/>
              </w:rPr>
              <w:t>(47244) 4-53-40</w:t>
            </w:r>
          </w:p>
          <w:p w:rsidR="0075711E" w:rsidRDefault="00072B83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сайт: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hyperlink r:id="rId18" w:history="1"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shd w:val="clear" w:color="auto" w:fill="FFFFFF"/>
                </w:rPr>
                <w:t>tomarovka-rb.belzdrav.ru</w:t>
              </w:r>
            </w:hyperlink>
          </w:p>
          <w:p w:rsidR="0075711E" w:rsidRDefault="0075711E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5711E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11E" w:rsidRDefault="0075711E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11E" w:rsidRDefault="00072B8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11E" w:rsidRDefault="0075711E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11E" w:rsidRDefault="00072B83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услуги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11E" w:rsidRDefault="0075711E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75711E" w:rsidRDefault="00072B83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Управление образования администрации Яковлевского муниципального округа</w:t>
            </w:r>
          </w:p>
          <w:p w:rsidR="0075711E" w:rsidRDefault="00072B83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</w:t>
            </w:r>
            <w:r>
              <w:rPr>
                <w:rFonts w:ascii="Times New Roman" w:hAnsi="Times New Roman" w:cs="Times New Roman"/>
                <w:szCs w:val="28"/>
              </w:rPr>
              <w:t xml:space="preserve">Строитель, ул. Ленина, д. 2 </w:t>
            </w:r>
          </w:p>
          <w:p w:rsidR="0075711E" w:rsidRDefault="00072B83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тел.: 8 (47244) 5-05-43</w:t>
            </w:r>
          </w:p>
          <w:p w:rsidR="0075711E" w:rsidRDefault="00072B83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почта: </w:t>
            </w:r>
            <w:r>
              <w:rPr>
                <w:rFonts w:ascii="Times New Roman" w:hAnsi="Times New Roman" w:cs="Times New Roman"/>
                <w:color w:val="C00000"/>
                <w:szCs w:val="28"/>
                <w:shd w:val="clear" w:color="auto" w:fill="FFFFFF"/>
                <w:lang w:val="en-US"/>
              </w:rPr>
              <w:t>y</w:t>
            </w:r>
            <w:r>
              <w:rPr>
                <w:rFonts w:ascii="Times New Roman" w:hAnsi="Times New Roman" w:cs="Times New Roman"/>
                <w:color w:val="C00000"/>
                <w:szCs w:val="28"/>
                <w:shd w:val="clear" w:color="auto" w:fill="FFFFFF"/>
              </w:rPr>
              <w:t>ak-uo.ru</w:t>
            </w:r>
            <w:r>
              <w:rPr>
                <w:rStyle w:val="Internetlink"/>
                <w:rFonts w:ascii="Times New Roman" w:hAnsi="Times New Roman" w:cs="Times New Roman"/>
                <w:color w:val="C00000"/>
                <w:szCs w:val="28"/>
                <w:u w:val="none"/>
              </w:rPr>
              <w:t xml:space="preserve">    </w:t>
            </w:r>
          </w:p>
          <w:p w:rsidR="0075711E" w:rsidRDefault="0075711E">
            <w:pPr>
              <w:pStyle w:val="Standard"/>
              <w:jc w:val="left"/>
              <w:rPr>
                <w:rFonts w:ascii="Times New Roman" w:hAnsi="Times New Roman" w:cs="Times New Roman"/>
                <w:b/>
                <w:szCs w:val="28"/>
              </w:rPr>
            </w:pPr>
          </w:p>
          <w:p w:rsidR="0075711E" w:rsidRDefault="00072B83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b/>
                <w:szCs w:val="28"/>
              </w:rPr>
              <w:t>МБОУ «СОШ № 1 г. Строитель»</w:t>
            </w:r>
          </w:p>
          <w:p w:rsidR="0075711E" w:rsidRDefault="00072B8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г. Строитель, ул. Ленина, д. 9</w:t>
            </w:r>
          </w:p>
          <w:p w:rsidR="0075711E" w:rsidRDefault="00072B83">
            <w:pPr>
              <w:shd w:val="clear" w:color="auto" w:fill="FFFFFF"/>
              <w:suppressAutoHyphens w:val="0"/>
            </w:pPr>
            <w:hyperlink r:id="rId19" w:history="1">
              <w:r>
                <w:rPr>
                  <w:rStyle w:val="af1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тел.: 8 (47244) 5-05-08</w:t>
              </w:r>
            </w:hyperlink>
          </w:p>
          <w:p w:rsidR="0075711E" w:rsidRDefault="00072B83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сайт: </w:t>
            </w:r>
            <w:hyperlink r:id="rId20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shkola1stroitel-r31.gosweb.gosuslugi.ru</w:t>
              </w:r>
            </w:hyperlink>
          </w:p>
          <w:p w:rsidR="0075711E" w:rsidRDefault="0075711E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5711E" w:rsidRDefault="00072B83">
            <w:pPr>
              <w:pStyle w:val="Standard"/>
              <w:widowControl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МОУ «Средняя общеобразовательная школа № 2 г. Строитель Белгородской области»</w:t>
            </w:r>
          </w:p>
          <w:p w:rsidR="0075711E" w:rsidRDefault="00072B8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г. Строитель, ул. Ленин</w:t>
            </w:r>
            <w:r>
              <w:rPr>
                <w:rFonts w:ascii="Times New Roman" w:hAnsi="Times New Roman" w:cs="Times New Roman"/>
                <w:szCs w:val="28"/>
              </w:rPr>
              <w:t xml:space="preserve">а, д. 24   </w:t>
            </w:r>
          </w:p>
          <w:p w:rsidR="0075711E" w:rsidRDefault="00072B8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(244) 5-34-57</w:t>
            </w:r>
          </w:p>
          <w:p w:rsidR="0075711E" w:rsidRDefault="00072B83">
            <w:pPr>
              <w:pStyle w:val="Standard"/>
              <w:widowControl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адрес: </w:t>
            </w:r>
            <w:hyperlink r:id="rId21" w:history="1"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panchenko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13@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mail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.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ru</w:t>
              </w:r>
            </w:hyperlink>
          </w:p>
          <w:p w:rsidR="0075711E" w:rsidRDefault="0075711E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5711E" w:rsidRDefault="00072B83">
            <w:pPr>
              <w:pStyle w:val="10"/>
              <w:shd w:val="clear" w:color="auto" w:fill="FFFFFF"/>
              <w:spacing w:line="390" w:lineRule="atLeast"/>
              <w:ind w:left="-15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ОГБОУ «СОШ № 3 С УИОП г. Строитель»</w:t>
            </w:r>
          </w:p>
          <w:p w:rsidR="0075711E" w:rsidRDefault="00072B83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г. Строитель, ул. Победы, д. 7</w:t>
            </w:r>
          </w:p>
          <w:p w:rsidR="0075711E" w:rsidRDefault="00072B83">
            <w:pPr>
              <w:shd w:val="clear" w:color="auto" w:fill="FFFFFF"/>
              <w:suppressAutoHyphen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тел.: </w:t>
            </w:r>
            <w:hyperlink r:id="rId22" w:history="1">
              <w:r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8 (47244) 5-30-48</w:t>
              </w:r>
            </w:hyperlink>
          </w:p>
          <w:p w:rsidR="0075711E" w:rsidRDefault="00072B83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эл. адрес: </w:t>
            </w:r>
            <w:hyperlink r:id="rId23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shkola3stroitel-r31.gosweb.gosuslugi.ru</w:t>
              </w:r>
            </w:hyperlink>
          </w:p>
          <w:p w:rsidR="0075711E" w:rsidRDefault="0075711E">
            <w:pPr>
              <w:shd w:val="clear" w:color="auto" w:fill="FFFFFF"/>
            </w:pPr>
          </w:p>
          <w:p w:rsidR="0075711E" w:rsidRDefault="00072B83">
            <w:pPr>
              <w:shd w:val="clear" w:color="auto" w:fill="FFFFFF"/>
            </w:pPr>
            <w:r>
              <w:rPr>
                <w:rStyle w:val="af1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  <w:t>Частный детский сад «Солнышко»</w:t>
            </w:r>
          </w:p>
          <w:p w:rsidR="0075711E" w:rsidRDefault="00072B83">
            <w:pPr>
              <w:pStyle w:val="ae"/>
              <w:shd w:val="clear" w:color="auto" w:fill="FFFFFF"/>
              <w:spacing w:before="0" w:after="0"/>
            </w:pPr>
            <w:r>
              <w:rPr>
                <w:rStyle w:val="af1"/>
                <w:rFonts w:eastAsia="Source Han Sans CN Regular"/>
                <w:color w:val="auto"/>
                <w:kern w:val="3"/>
                <w:sz w:val="28"/>
                <w:szCs w:val="28"/>
                <w:u w:val="none"/>
              </w:rPr>
              <w:t xml:space="preserve">адрес: </w:t>
            </w:r>
            <w:r>
              <w:rPr>
                <w:sz w:val="28"/>
                <w:szCs w:val="28"/>
              </w:rPr>
              <w:t>г. Строитель, ул. Октябрьская, д. 25, номер 1</w:t>
            </w:r>
          </w:p>
          <w:p w:rsidR="0075711E" w:rsidRDefault="00072B83">
            <w:pPr>
              <w:pStyle w:val="ae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>тел.: </w:t>
            </w:r>
            <w:hyperlink r:id="rId24" w:history="1">
              <w:r>
                <w:rPr>
                  <w:rStyle w:val="af1"/>
                  <w:color w:val="auto"/>
                  <w:sz w:val="28"/>
                  <w:szCs w:val="28"/>
                  <w:u w:val="none"/>
                </w:rPr>
                <w:t>8-951-155-35-48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эл. адрес: </w:t>
            </w:r>
            <w:hyperlink r:id="rId25" w:history="1">
              <w:r>
                <w:rPr>
                  <w:rStyle w:val="af1"/>
                  <w:color w:val="D82F30"/>
                  <w:sz w:val="28"/>
                  <w:szCs w:val="28"/>
                  <w:u w:val="none"/>
                </w:rPr>
                <w:t>solnishko_stroiteli@mail.ru</w:t>
              </w:r>
            </w:hyperlink>
          </w:p>
          <w:p w:rsidR="0075711E" w:rsidRDefault="0075711E">
            <w:pPr>
              <w:pStyle w:val="ae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75711E" w:rsidRDefault="00072B83">
            <w:pPr>
              <w:pStyle w:val="ae"/>
              <w:shd w:val="clear" w:color="auto" w:fill="FFFFFF"/>
              <w:spacing w:before="0" w:after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Частный детский сад «Золотая рыбка»</w:t>
            </w:r>
          </w:p>
          <w:p w:rsidR="0075711E" w:rsidRDefault="00072B83">
            <w:pPr>
              <w:pStyle w:val="ae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адрес: ул. Кривошеина, д.3</w:t>
            </w:r>
          </w:p>
          <w:p w:rsidR="0075711E" w:rsidRDefault="00072B83">
            <w:pPr>
              <w:pStyle w:val="ae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тел.: 8-920-554-08-54</w:t>
            </w:r>
          </w:p>
          <w:p w:rsidR="0075711E" w:rsidRDefault="00072B83">
            <w:pPr>
              <w:pStyle w:val="ae"/>
              <w:shd w:val="clear" w:color="auto" w:fill="FFFFFF"/>
              <w:spacing w:before="0" w:after="0"/>
            </w:pPr>
            <w:r>
              <w:rPr>
                <w:color w:val="343D4A"/>
                <w:sz w:val="28"/>
                <w:szCs w:val="28"/>
              </w:rPr>
              <w:t xml:space="preserve">эл. адрес: </w:t>
            </w:r>
            <w:r>
              <w:rPr>
                <w:color w:val="C00000"/>
                <w:sz w:val="28"/>
                <w:szCs w:val="28"/>
                <w:lang w:val="en-US"/>
              </w:rPr>
              <w:t>zolotarevalarisa</w:t>
            </w:r>
            <w:r>
              <w:rPr>
                <w:color w:val="C00000"/>
                <w:sz w:val="28"/>
                <w:szCs w:val="28"/>
              </w:rPr>
              <w:t>@</w:t>
            </w:r>
            <w:r>
              <w:rPr>
                <w:color w:val="C00000"/>
                <w:sz w:val="28"/>
                <w:szCs w:val="28"/>
                <w:lang w:val="en-US"/>
              </w:rPr>
              <w:t>mai</w:t>
            </w:r>
            <w:r>
              <w:rPr>
                <w:color w:val="C00000"/>
                <w:sz w:val="28"/>
                <w:szCs w:val="28"/>
                <w:lang w:val="en-US"/>
              </w:rPr>
              <w:t>l</w:t>
            </w:r>
            <w:r>
              <w:rPr>
                <w:color w:val="C00000"/>
                <w:sz w:val="28"/>
                <w:szCs w:val="28"/>
              </w:rPr>
              <w:t>.</w:t>
            </w:r>
            <w:r>
              <w:rPr>
                <w:color w:val="C00000"/>
                <w:sz w:val="28"/>
                <w:szCs w:val="28"/>
                <w:lang w:val="en-US"/>
              </w:rPr>
              <w:t>ru</w:t>
            </w:r>
          </w:p>
          <w:p w:rsidR="0075711E" w:rsidRDefault="0075711E">
            <w:pPr>
              <w:pStyle w:val="ae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75711E" w:rsidRDefault="00072B8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детский сад «Колокольчик» г. Строитель Яковлевского муниципального округа</w:t>
            </w:r>
          </w:p>
          <w:p w:rsidR="0075711E" w:rsidRDefault="00072B8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г. Строитель, пер. Школьный, д. 4</w:t>
            </w:r>
          </w:p>
          <w:p w:rsidR="0075711E" w:rsidRDefault="00072B8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8(47244) 5-38-51</w:t>
            </w:r>
          </w:p>
          <w:p w:rsidR="0075711E" w:rsidRDefault="00072B83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адрес: </w:t>
            </w:r>
            <w:hyperlink r:id="rId26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lang w:val="en-US"/>
                </w:rPr>
                <w:t>ya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.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lang w:val="en-US"/>
                </w:rPr>
                <w:t>lena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18-68@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lang w:val="en-US"/>
                </w:rPr>
                <w:t>ya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711E" w:rsidRDefault="0075711E">
            <w:pPr>
              <w:pStyle w:val="ae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75711E" w:rsidRDefault="00072B83">
            <w:pPr>
              <w:pStyle w:val="ae"/>
              <w:shd w:val="clear" w:color="auto" w:fill="FFFFFF"/>
              <w:spacing w:before="0" w:after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МБОУ «Детский сад «Улыбка» г. </w:t>
            </w:r>
            <w:r>
              <w:rPr>
                <w:b/>
                <w:color w:val="000000"/>
                <w:sz w:val="28"/>
                <w:szCs w:val="28"/>
              </w:rPr>
              <w:t>Строитель Яковлевского муниципального округа»</w:t>
            </w:r>
          </w:p>
          <w:p w:rsidR="0075711E" w:rsidRDefault="00072B83">
            <w:pPr>
              <w:pStyle w:val="3"/>
              <w:shd w:val="clear" w:color="auto" w:fill="FFFFFF"/>
              <w:spacing w:line="300" w:lineRule="atLeast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адрес: г. Строитель, ул. Кривошеина, д. 6а </w:t>
            </w:r>
          </w:p>
          <w:p w:rsidR="0075711E" w:rsidRDefault="00072B8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тел.: 8 (47244) 5-35-67</w:t>
            </w:r>
          </w:p>
          <w:p w:rsidR="0075711E" w:rsidRDefault="00072B83">
            <w:pPr>
              <w:shd w:val="clear" w:color="auto" w:fill="FFFFFF"/>
              <w:spacing w:line="240" w:lineRule="atLeas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эл. адрес: </w:t>
            </w:r>
            <w:hyperlink r:id="rId27" w:history="1">
              <w:r>
                <w:rPr>
                  <w:rStyle w:val="af1"/>
                  <w:rFonts w:ascii="LatoWeb" w:hAnsi="LatoWeb"/>
                  <w:color w:val="C00000"/>
                  <w:sz w:val="28"/>
                  <w:szCs w:val="28"/>
                  <w:u w:val="none"/>
                  <w:shd w:val="clear" w:color="auto" w:fill="FAFCFF"/>
                </w:rPr>
                <w:t>sadik0275@yandex.ru</w:t>
              </w:r>
            </w:hyperlink>
          </w:p>
          <w:p w:rsidR="0075711E" w:rsidRDefault="0075711E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5711E" w:rsidRDefault="00072B8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МБДОУ «Центр развития ребенка-детский сад «Золотой ключик» г.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Строитель</w:t>
            </w:r>
          </w:p>
          <w:p w:rsidR="0075711E" w:rsidRDefault="00072B8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адрес: г. Строитель, ул. Ленина, д. 15б</w:t>
            </w:r>
          </w:p>
          <w:p w:rsidR="0075711E" w:rsidRDefault="00072B8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тел.: 8 (47244) 5-35-67 </w:t>
            </w:r>
          </w:p>
          <w:p w:rsidR="0075711E" w:rsidRDefault="00072B83">
            <w:pPr>
              <w:shd w:val="clear" w:color="auto" w:fill="FFFFFF"/>
              <w:spacing w:line="240" w:lineRule="atLeast"/>
            </w:pPr>
            <w:r>
              <w:rPr>
                <w:rStyle w:val="af2"/>
                <w:rFonts w:ascii="Times New Roman" w:hAnsi="Times New Roman" w:cs="Times New Roman"/>
                <w:b w:val="0"/>
                <w:color w:val="212529"/>
                <w:sz w:val="28"/>
                <w:szCs w:val="28"/>
                <w:shd w:val="clear" w:color="auto" w:fill="FFFFFF"/>
              </w:rPr>
              <w:t>эл. адрес: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 </w:t>
            </w:r>
            <w:hyperlink r:id="rId28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shd w:val="clear" w:color="auto" w:fill="FFFFFF"/>
                </w:rPr>
                <w:t>zolot0yklychik@yandex.ru</w:t>
              </w:r>
            </w:hyperlink>
          </w:p>
          <w:p w:rsidR="0075711E" w:rsidRDefault="00072B83">
            <w:pPr>
              <w:shd w:val="clear" w:color="auto" w:fill="FFFFFF"/>
              <w:spacing w:line="240" w:lineRule="atLeast"/>
            </w:pPr>
            <w:r>
              <w:rPr>
                <w:rStyle w:val="af2"/>
                <w:rFonts w:ascii="Times New Roman" w:hAnsi="Times New Roman" w:cs="Times New Roman"/>
                <w:b w:val="0"/>
                <w:color w:val="212529"/>
                <w:sz w:val="28"/>
                <w:szCs w:val="28"/>
                <w:shd w:val="clear" w:color="auto" w:fill="FFFFFF"/>
              </w:rPr>
              <w:t>сайт: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 </w:t>
            </w:r>
            <w:hyperlink r:id="rId29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shd w:val="clear" w:color="auto" w:fill="FFFFFF"/>
                </w:rPr>
                <w:t>dszolotoy.yak-uo.ru</w:t>
              </w:r>
            </w:hyperlink>
          </w:p>
          <w:p w:rsidR="0075711E" w:rsidRDefault="0075711E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5711E" w:rsidRDefault="00072B8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МБДОУ «Детский сад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«Аленушка» г. Строитель Яковлевского муниципального округа»</w:t>
            </w:r>
          </w:p>
          <w:p w:rsidR="0075711E" w:rsidRDefault="00072B8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адрес: г. Строитель, ул. Промышленная, д. 44</w:t>
            </w:r>
          </w:p>
          <w:p w:rsidR="0075711E" w:rsidRDefault="00072B8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тел.: 8 (47244) 5-49-27</w:t>
            </w:r>
          </w:p>
          <w:p w:rsidR="0075711E" w:rsidRDefault="00072B83">
            <w:pPr>
              <w:shd w:val="clear" w:color="auto" w:fill="FFFFFF"/>
              <w:spacing w:line="240" w:lineRule="atLeas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эл. адрес: </w:t>
            </w:r>
            <w:hyperlink r:id="rId30" w:history="1">
              <w:r>
                <w:rPr>
                  <w:rStyle w:val="af1"/>
                  <w:rFonts w:ascii="LatoWeb" w:hAnsi="LatoWeb"/>
                  <w:color w:val="C00000"/>
                  <w:sz w:val="28"/>
                  <w:szCs w:val="28"/>
                  <w:u w:val="none"/>
                  <w:shd w:val="clear" w:color="auto" w:fill="FFFFFF"/>
                </w:rPr>
                <w:t>sadovaya.72@mail.ru</w:t>
              </w:r>
            </w:hyperlink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75711E" w:rsidRDefault="0075711E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5711E" w:rsidRDefault="00072B8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МБДОУ «Детский сад «Светлячок» Яковлевского муници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пального округа»</w:t>
            </w:r>
          </w:p>
          <w:p w:rsidR="0075711E" w:rsidRDefault="00072B8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адрес: г. Строитель, ул. Октябрьская, д. 5</w:t>
            </w:r>
          </w:p>
          <w:p w:rsidR="0075711E" w:rsidRDefault="00072B8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тел.: 8 (47244) 5-00-79</w:t>
            </w:r>
          </w:p>
          <w:p w:rsidR="0075711E" w:rsidRDefault="00072B83">
            <w:pPr>
              <w:shd w:val="clear" w:color="auto" w:fill="FFFFFF"/>
              <w:spacing w:line="240" w:lineRule="atLeast"/>
            </w:pPr>
            <w:r>
              <w:rPr>
                <w:rStyle w:val="af2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эл. адрес:</w:t>
            </w:r>
            <w:r>
              <w:rPr>
                <w:rStyle w:val="af2"/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hyperlink r:id="rId31" w:history="1">
              <w:r>
                <w:rPr>
                  <w:rStyle w:val="af1"/>
                  <w:rFonts w:ascii="Times New Roman" w:hAnsi="Times New Roman" w:cs="Times New Roman"/>
                  <w:bCs/>
                  <w:color w:val="C00000"/>
                  <w:sz w:val="28"/>
                  <w:szCs w:val="28"/>
                  <w:u w:val="none"/>
                  <w:shd w:val="clear" w:color="auto" w:fill="FFFFFF"/>
                </w:rPr>
                <w:t>dssvetlachok-st@mail.ru</w:t>
              </w:r>
            </w:hyperlink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75711E" w:rsidRDefault="0075711E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5711E" w:rsidRDefault="00072B8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МБДОУ «Детский сад «Радонежский» Яковлевского муниципального округа»</w:t>
            </w:r>
          </w:p>
          <w:p w:rsidR="0075711E" w:rsidRDefault="00072B8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адрес: г.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Строитель, ул. Жукова, д. 2</w:t>
            </w:r>
          </w:p>
          <w:p w:rsidR="0075711E" w:rsidRDefault="00072B8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тел.: 8-951-141-78-34</w:t>
            </w:r>
          </w:p>
          <w:p w:rsidR="0075711E" w:rsidRDefault="00072B83">
            <w:pPr>
              <w:shd w:val="clear" w:color="auto" w:fill="FFFFFF"/>
              <w:spacing w:line="240" w:lineRule="atLeas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эл. адрес: </w:t>
            </w:r>
            <w:hyperlink r:id="rId32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lenask-st@mail.ru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711E" w:rsidRDefault="0075711E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11E" w:rsidRDefault="0075711E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11E" w:rsidRDefault="00072B8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МБДОУ «Детский сад «Сретенский» Яковлевского муниципального округа»</w:t>
            </w:r>
          </w:p>
          <w:p w:rsidR="0075711E" w:rsidRDefault="00072B8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г. Строитель, ул. Жукова, д. 2а</w:t>
            </w:r>
          </w:p>
          <w:p w:rsidR="0075711E" w:rsidRDefault="00072B83">
            <w:pPr>
              <w:shd w:val="clear" w:color="auto" w:fill="FFFFFF"/>
              <w:suppressAutoHyphen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тел.: </w:t>
            </w:r>
            <w:hyperlink r:id="rId33" w:history="1">
              <w:r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8 (47244) 2-13-86</w:t>
              </w:r>
            </w:hyperlink>
          </w:p>
          <w:p w:rsidR="0075711E" w:rsidRDefault="00072B83">
            <w:pPr>
              <w:shd w:val="clear" w:color="auto" w:fill="FFFFFF"/>
            </w:pPr>
            <w:hyperlink r:id="rId34" w:history="1">
              <w:r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эл. адрес: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 xml:space="preserve"> ds-sretenskij.gosuslugi.ru</w:t>
              </w:r>
            </w:hyperlink>
          </w:p>
          <w:p w:rsidR="0075711E" w:rsidRDefault="007571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11E" w:rsidRDefault="00072B8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МДОУ «Детский сад «Родничек» г. Строитель Яковлевского муниципального округ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а»</w:t>
            </w:r>
          </w:p>
          <w:p w:rsidR="0075711E" w:rsidRDefault="00072B83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г. Строитель, пер. Жукова, д. 1</w:t>
            </w:r>
          </w:p>
          <w:p w:rsidR="0075711E" w:rsidRDefault="00072B83">
            <w:pPr>
              <w:shd w:val="clear" w:color="auto" w:fill="FFFFFF"/>
            </w:pPr>
            <w:r>
              <w:rPr>
                <w:rStyle w:val="af1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тел.: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8 (47244) 2-14-23</w:t>
            </w:r>
          </w:p>
          <w:p w:rsidR="0075711E" w:rsidRDefault="00072B83">
            <w:pPr>
              <w:shd w:val="clear" w:color="auto" w:fill="FFFFFF"/>
            </w:pPr>
            <w:r>
              <w:rPr>
                <w:rStyle w:val="af2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эл. адрес:</w:t>
            </w:r>
            <w:r>
              <w:rPr>
                <w:rStyle w:val="af2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hyperlink r:id="rId35" w:history="1">
              <w:r>
                <w:rPr>
                  <w:rStyle w:val="af1"/>
                  <w:rFonts w:ascii="Times New Roman" w:hAnsi="Times New Roman" w:cs="Times New Roman"/>
                  <w:bCs/>
                  <w:color w:val="C00000"/>
                  <w:sz w:val="28"/>
                  <w:szCs w:val="28"/>
                  <w:u w:val="none"/>
                  <w:shd w:val="clear" w:color="auto" w:fill="FFFFFF"/>
                </w:rPr>
                <w:t>rodnichok082014@mail.ru</w:t>
              </w:r>
            </w:hyperlink>
          </w:p>
          <w:p w:rsidR="0075711E" w:rsidRDefault="0075711E">
            <w:pPr>
              <w:shd w:val="clear" w:color="auto" w:fill="FFFFFF"/>
            </w:pPr>
          </w:p>
          <w:p w:rsidR="0075711E" w:rsidRDefault="00072B83">
            <w:pPr>
              <w:shd w:val="clear" w:color="auto" w:fill="FFFFFF"/>
            </w:pPr>
            <w:r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none"/>
                <w:shd w:val="clear" w:color="auto" w:fill="FFFFFF"/>
              </w:rPr>
              <w:t>МБУДО «Детская школа искусств» г. Строитель Яковлевского муниципального округа Белгородской области</w:t>
            </w:r>
          </w:p>
          <w:p w:rsidR="0075711E" w:rsidRDefault="00072B83">
            <w:pPr>
              <w:pStyle w:val="Standard"/>
              <w:jc w:val="left"/>
              <w:rPr>
                <w:rFonts w:ascii="Times New Roman" w:eastAsia="Source Han Sans CN Regular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eastAsia="Source Han Sans CN Regular" w:hAnsi="Times New Roman" w:cs="Times New Roman"/>
                <w:color w:val="000000"/>
                <w:szCs w:val="28"/>
                <w:shd w:val="clear" w:color="auto" w:fill="FFFFFF"/>
              </w:rPr>
              <w:t>адрес:</w:t>
            </w:r>
            <w:r>
              <w:rPr>
                <w:rFonts w:ascii="Times New Roman" w:eastAsia="Source Han Sans CN Regular" w:hAnsi="Times New Roman" w:cs="Times New Roman"/>
                <w:color w:val="000000"/>
                <w:szCs w:val="28"/>
                <w:shd w:val="clear" w:color="auto" w:fill="FFFFFF"/>
              </w:rPr>
              <w:t xml:space="preserve"> г. Строитель, ул. Октябрьская, д. 2</w:t>
            </w:r>
          </w:p>
          <w:p w:rsidR="0075711E" w:rsidRDefault="00072B83">
            <w:pPr>
              <w:pStyle w:val="Standard"/>
              <w:jc w:val="left"/>
            </w:pPr>
            <w:r>
              <w:rPr>
                <w:rFonts w:ascii="Times New Roman" w:eastAsia="Source Han Sans CN Regular" w:hAnsi="Times New Roman" w:cs="Times New Roman"/>
                <w:color w:val="000000"/>
                <w:szCs w:val="28"/>
                <w:shd w:val="clear" w:color="auto" w:fill="FFFFFF"/>
              </w:rPr>
              <w:t xml:space="preserve">тел.: </w:t>
            </w:r>
            <w:hyperlink r:id="rId36" w:history="1">
              <w:r>
                <w:rPr>
                  <w:rStyle w:val="af1"/>
                  <w:rFonts w:ascii="Times New Roman" w:hAnsi="Times New Roman" w:cs="Times New Roman"/>
                  <w:color w:val="2C2D36"/>
                  <w:u w:val="none"/>
                  <w:shd w:val="clear" w:color="auto" w:fill="FFFFFF"/>
                </w:rPr>
                <w:t>8 (47244) 5-07-59</w:t>
              </w:r>
            </w:hyperlink>
          </w:p>
          <w:p w:rsidR="0075711E" w:rsidRDefault="00072B83">
            <w:pPr>
              <w:pStyle w:val="Standard"/>
              <w:jc w:val="left"/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hyperlink r:id="rId37" w:history="1">
              <w:r>
                <w:rPr>
                  <w:rStyle w:val="af1"/>
                  <w:rFonts w:ascii="Times New Roman" w:hAnsi="Times New Roman" w:cs="Times New Roman"/>
                  <w:color w:val="C00000"/>
                  <w:shd w:val="clear" w:color="auto" w:fill="FFFFFF"/>
                </w:rPr>
                <w:t>mu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hd w:val="clear" w:color="auto" w:fill="FFFFFF"/>
                </w:rPr>
                <w:t>zdeti.ru</w:t>
              </w:r>
            </w:hyperlink>
          </w:p>
          <w:p w:rsidR="0075711E" w:rsidRDefault="00072B83">
            <w:pPr>
              <w:pStyle w:val="Standard"/>
              <w:jc w:val="left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  <w:p w:rsidR="0075711E" w:rsidRDefault="00072B83">
            <w:pPr>
              <w:pStyle w:val="Standard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МБУДО «Детская музыкальная школа п. Яковлево»</w:t>
            </w:r>
          </w:p>
          <w:p w:rsidR="0075711E" w:rsidRDefault="00072B83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п. Яковлево, ул. Октябрьская, д. 12/1 </w:t>
            </w:r>
          </w:p>
          <w:p w:rsidR="0075711E" w:rsidRDefault="00072B83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(47244) 6-24-13</w:t>
            </w:r>
          </w:p>
          <w:p w:rsidR="0075711E" w:rsidRDefault="00072B83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эл. адрес: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hyperlink r:id="rId38" w:history="1">
              <w:r>
                <w:rPr>
                  <w:rStyle w:val="af1"/>
                  <w:rFonts w:ascii="Times New Roman" w:hAnsi="Times New Roman" w:cs="Times New Roman"/>
                  <w:bCs/>
                  <w:color w:val="C00000"/>
                  <w:szCs w:val="28"/>
                  <w:u w:val="none"/>
                </w:rPr>
                <w:t>muzyakovlevo@yandex.ru</w:t>
              </w:r>
            </w:hyperlink>
          </w:p>
          <w:p w:rsidR="0075711E" w:rsidRDefault="00072B83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color w:val="444444"/>
                <w:szCs w:val="28"/>
                <w:shd w:val="clear" w:color="auto" w:fill="F7F7F7"/>
              </w:rPr>
              <w:t>сайт:</w:t>
            </w:r>
            <w:r>
              <w:rPr>
                <w:rStyle w:val="value"/>
                <w:rFonts w:ascii="Times New Roman" w:hAnsi="Times New Roman" w:cs="Times New Roman"/>
                <w:b/>
                <w:bCs/>
                <w:color w:val="444444"/>
                <w:szCs w:val="28"/>
                <w:shd w:val="clear" w:color="auto" w:fill="F7F7F7"/>
              </w:rPr>
              <w:t xml:space="preserve"> </w:t>
            </w:r>
            <w:hyperlink r:id="rId39" w:history="1">
              <w:r>
                <w:rPr>
                  <w:rStyle w:val="af1"/>
                  <w:rFonts w:ascii="Times New Roman" w:hAnsi="Times New Roman" w:cs="Times New Roman"/>
                  <w:bCs/>
                  <w:color w:val="C00000"/>
                  <w:szCs w:val="28"/>
                  <w:u w:val="none"/>
                </w:rPr>
                <w:t>ya-dmsh.bel.muzkult.ru</w:t>
              </w:r>
            </w:hyperlink>
          </w:p>
          <w:p w:rsidR="0075711E" w:rsidRDefault="0075711E">
            <w:pPr>
              <w:pStyle w:val="Standard"/>
              <w:jc w:val="left"/>
            </w:pPr>
          </w:p>
          <w:p w:rsidR="0075711E" w:rsidRDefault="00072B83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/>
                <w:bCs/>
                <w:color w:val="000000"/>
                <w:szCs w:val="28"/>
                <w:shd w:val="clear" w:color="auto" w:fill="F7F7F7"/>
              </w:rPr>
              <w:t>МБУ «Плавательный бассейн «Волна»</w:t>
            </w:r>
          </w:p>
          <w:p w:rsidR="0075711E" w:rsidRDefault="00072B83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>адрес: г. Строитель, ул. Победы, д. 10 А</w:t>
            </w:r>
          </w:p>
          <w:p w:rsidR="0075711E" w:rsidRDefault="00072B83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>тел.: 8 (47244) 5-63-27</w:t>
            </w:r>
          </w:p>
          <w:p w:rsidR="0075711E" w:rsidRDefault="0075711E">
            <w:pPr>
              <w:pStyle w:val="Standard"/>
              <w:jc w:val="left"/>
            </w:pPr>
          </w:p>
          <w:p w:rsidR="0075711E" w:rsidRDefault="00072B83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/>
                <w:bCs/>
                <w:szCs w:val="28"/>
                <w:shd w:val="clear" w:color="auto" w:fill="F7F7F7"/>
              </w:rPr>
              <w:t>МБУ «ФОК «Олимпийский»</w:t>
            </w:r>
          </w:p>
          <w:p w:rsidR="0075711E" w:rsidRDefault="00072B83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>адрес: г. Строитель, ул. Победы, д. 10</w:t>
            </w:r>
          </w:p>
          <w:p w:rsidR="0075711E" w:rsidRDefault="00072B83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>тел.: 8 (47244) 5-00-52</w:t>
            </w:r>
          </w:p>
          <w:p w:rsidR="0075711E" w:rsidRDefault="00072B83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 xml:space="preserve">эл. адрес: </w:t>
            </w:r>
            <w:hyperlink r:id="rId40" w:history="1">
              <w:r>
                <w:rPr>
                  <w:rStyle w:val="af1"/>
                  <w:rFonts w:ascii="sans-srif" w:hAnsi="sans-srif"/>
                  <w:color w:val="C00000"/>
                  <w:szCs w:val="28"/>
                  <w:u w:val="none"/>
                  <w:shd w:val="clear" w:color="auto" w:fill="FFFFFF"/>
                </w:rPr>
                <w:t>sok-sport@mail.ru</w:t>
              </w:r>
            </w:hyperlink>
          </w:p>
          <w:p w:rsidR="0075711E" w:rsidRDefault="00072B83">
            <w:pPr>
              <w:pStyle w:val="Standard"/>
              <w:jc w:val="left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ФОК «Ледовый дворец «Серебряный лед»</w:t>
            </w:r>
          </w:p>
          <w:p w:rsidR="0075711E" w:rsidRDefault="00072B83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адрес: </w:t>
            </w: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>г. Строитель, ул. 5 Августа, д. 13 А</w:t>
            </w:r>
          </w:p>
          <w:p w:rsidR="0075711E" w:rsidRDefault="00072B83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 xml:space="preserve">тел.: 8 (47244) 5-62-33 </w:t>
            </w:r>
          </w:p>
          <w:p w:rsidR="0075711E" w:rsidRDefault="00072B83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 xml:space="preserve">сайт: </w:t>
            </w:r>
            <w:hyperlink r:id="rId41" w:history="1">
              <w:r>
                <w:rPr>
                  <w:rStyle w:val="af1"/>
                  <w:rFonts w:ascii="Times New Roman" w:hAnsi="Times New Roman" w:cs="Times New Roman"/>
                  <w:bCs/>
                  <w:color w:val="C00000"/>
                  <w:szCs w:val="28"/>
                  <w:u w:val="none"/>
                  <w:shd w:val="clear" w:color="auto" w:fill="FFFFFF"/>
                </w:rPr>
                <w:t>https://vk.com/ice_arena_stroitel</w:t>
              </w:r>
            </w:hyperlink>
          </w:p>
          <w:p w:rsidR="0075711E" w:rsidRDefault="0075711E">
            <w:pPr>
              <w:pStyle w:val="Standard"/>
              <w:jc w:val="left"/>
              <w:rPr>
                <w:rFonts w:ascii="Times New Roman" w:hAnsi="Times New Roman" w:cs="Times New Roman"/>
                <w:color w:val="C00000"/>
                <w:szCs w:val="28"/>
              </w:rPr>
            </w:pPr>
          </w:p>
          <w:p w:rsidR="0075711E" w:rsidRDefault="00072B83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</w:rPr>
              <w:t>МБУК «Центр культурного развития Звездный»</w:t>
            </w:r>
          </w:p>
          <w:p w:rsidR="0075711E" w:rsidRDefault="00072B83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адрес: </w:t>
            </w: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>г. Строитель, ул. Ленина, д. 14</w:t>
            </w:r>
          </w:p>
          <w:p w:rsidR="0075711E" w:rsidRDefault="00072B83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 xml:space="preserve">тел.: 8 (47244) 5-33-60 </w:t>
            </w:r>
          </w:p>
          <w:p w:rsidR="0075711E" w:rsidRDefault="00072B83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 xml:space="preserve">сайт: </w:t>
            </w:r>
            <w:hyperlink r:id="rId42" w:history="1">
              <w:r>
                <w:rPr>
                  <w:rStyle w:val="business-urls-viewtext"/>
                  <w:rFonts w:ascii="Times New Roman" w:hAnsi="Times New Roman" w:cs="Times New Roman"/>
                  <w:color w:val="C00000"/>
                  <w:szCs w:val="28"/>
                  <w:shd w:val="clear" w:color="auto" w:fill="FFFFFF"/>
                </w:rPr>
                <w:t>ckr-zvezdniy.ru</w:t>
              </w:r>
            </w:hyperlink>
          </w:p>
        </w:tc>
      </w:tr>
      <w:tr w:rsidR="0075711E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11E" w:rsidRDefault="00072B8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11E" w:rsidRDefault="0075711E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11E" w:rsidRDefault="00072B83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Психолого-педагогические услуги</w:t>
            </w:r>
          </w:p>
          <w:p w:rsidR="0075711E" w:rsidRDefault="0075711E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11E" w:rsidRDefault="0075711E">
            <w:pPr>
              <w:pStyle w:val="TableContents"/>
              <w:spacing w:line="240" w:lineRule="atLeast"/>
              <w:jc w:val="left"/>
              <w:rPr>
                <w:rFonts w:ascii="Times New Roman" w:hAnsi="Times New Roman" w:cs="Times New Roman"/>
                <w:b/>
                <w:szCs w:val="28"/>
              </w:rPr>
            </w:pPr>
          </w:p>
          <w:p w:rsidR="0075711E" w:rsidRDefault="00072B83">
            <w:pPr>
              <w:pStyle w:val="TableContents"/>
              <w:spacing w:line="240" w:lineRule="atLeast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ОГБУ «Белгородский областной </w:t>
            </w:r>
            <w:r>
              <w:rPr>
                <w:rFonts w:ascii="Times New Roman" w:hAnsi="Times New Roman" w:cs="Times New Roman"/>
                <w:b/>
                <w:szCs w:val="28"/>
              </w:rPr>
              <w:t>ресурсно-консультационный центр по работе с семьей       и детьми»</w:t>
            </w:r>
          </w:p>
          <w:p w:rsidR="0075711E" w:rsidRDefault="00072B83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г. Белгород, проспект Славы, д. 24</w:t>
            </w:r>
          </w:p>
          <w:p w:rsidR="0075711E" w:rsidRDefault="00072B83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(4722) 33-90-23, 33-91-16</w:t>
            </w:r>
          </w:p>
          <w:p w:rsidR="0075711E" w:rsidRDefault="00072B83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адрес: </w:t>
            </w:r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resursconsult</w:t>
            </w:r>
            <w:r>
              <w:rPr>
                <w:rFonts w:ascii="Times New Roman" w:hAnsi="Times New Roman" w:cs="Times New Roman"/>
                <w:color w:val="C00000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ru</w:t>
            </w:r>
          </w:p>
          <w:p w:rsidR="0075711E" w:rsidRDefault="0075711E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11E" w:rsidRDefault="00072B83">
            <w:pPr>
              <w:pStyle w:val="TableContents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ОГБУ «Белгородский» региональный центр психолого-медико-социального сопровождения»</w:t>
            </w:r>
          </w:p>
          <w:p w:rsidR="0075711E" w:rsidRDefault="00072B83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г. Белгород, ул. Привольная, д. 1</w:t>
            </w:r>
          </w:p>
          <w:p w:rsidR="0075711E" w:rsidRDefault="00072B83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тел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.: 8 (4722) 20-53-88, 20-53-89</w:t>
            </w:r>
          </w:p>
          <w:p w:rsidR="0075711E" w:rsidRDefault="00072B83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эл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psy-centre-31.ru</w:t>
            </w:r>
          </w:p>
          <w:p w:rsidR="0075711E" w:rsidRDefault="0075711E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5711E" w:rsidRDefault="00072B83">
            <w:pPr>
              <w:pStyle w:val="TableContents"/>
              <w:jc w:val="left"/>
              <w:rPr>
                <w:rFonts w:ascii="Times New Roman" w:eastAsia="Calibri" w:hAnsi="Times New Roman" w:cs="Times New Roman"/>
                <w:b/>
                <w:kern w:val="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Cs w:val="28"/>
                <w:lang w:eastAsia="en-US"/>
              </w:rPr>
              <w:t>МБУКЦСОН г. Строитель</w:t>
            </w:r>
          </w:p>
          <w:p w:rsidR="0075711E" w:rsidRDefault="00072B83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Строитель, пер. Октябрьский, д. 1а  </w:t>
            </w:r>
          </w:p>
          <w:p w:rsidR="0075711E" w:rsidRDefault="00072B83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89524370853</w:t>
            </w:r>
          </w:p>
          <w:p w:rsidR="0075711E" w:rsidRDefault="00072B83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адрес: </w:t>
            </w:r>
            <w:hyperlink r:id="rId43" w:history="1"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</w:rPr>
                <w:t>ht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tp://кс-04@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usznbel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.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ru</w:t>
              </w:r>
            </w:hyperlink>
          </w:p>
          <w:p w:rsidR="0075711E" w:rsidRDefault="0075711E">
            <w:pPr>
              <w:pStyle w:val="TableContents"/>
              <w:jc w:val="left"/>
              <w:rPr>
                <w:rFonts w:ascii="Times New Roman" w:hAnsi="Times New Roman" w:cs="Times New Roman"/>
                <w:color w:val="C00000"/>
                <w:szCs w:val="28"/>
              </w:rPr>
            </w:pPr>
          </w:p>
          <w:p w:rsidR="0075711E" w:rsidRDefault="00072B83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Неотложная бесплатная психологическая помощь    </w:t>
            </w:r>
            <w:r>
              <w:rPr>
                <w:rFonts w:ascii="Times New Roman" w:hAnsi="Times New Roman" w:cs="Times New Roman"/>
                <w:szCs w:val="28"/>
              </w:rPr>
              <w:t>122</w:t>
            </w:r>
          </w:p>
        </w:tc>
      </w:tr>
      <w:tr w:rsidR="0075711E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11E" w:rsidRDefault="0075711E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11E" w:rsidRDefault="00072B8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11E" w:rsidRDefault="0075711E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11E" w:rsidRDefault="00072B83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Ранняя помощь</w:t>
            </w:r>
          </w:p>
          <w:p w:rsidR="0075711E" w:rsidRDefault="00757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11E" w:rsidRDefault="00757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11E" w:rsidRDefault="00757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11E" w:rsidRDefault="00072B8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5711E" w:rsidRDefault="00072B8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детский сад «Колокольчик» г. Строитель Яковлевского муниципального округа</w:t>
            </w:r>
          </w:p>
          <w:p w:rsidR="0075711E" w:rsidRDefault="00072B8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г. Строитель, пер. Школьный, д. 4</w:t>
            </w:r>
          </w:p>
          <w:p w:rsidR="0075711E" w:rsidRDefault="00072B83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8 (244) 5-38-51</w:t>
            </w:r>
          </w:p>
          <w:p w:rsidR="0075711E" w:rsidRDefault="00072B83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адрес: </w:t>
            </w:r>
            <w:hyperlink r:id="rId44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lang w:val="en-US"/>
                </w:rPr>
                <w:t>ya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.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lang w:val="en-US"/>
                </w:rPr>
                <w:t>lena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18-68@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lang w:val="en-US"/>
                </w:rPr>
                <w:t>ya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711E" w:rsidRDefault="0075711E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11E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11E" w:rsidRDefault="0075711E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11E" w:rsidRDefault="00072B8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11E" w:rsidRDefault="0075711E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11E" w:rsidRDefault="00072B8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Медиация</w:t>
            </w:r>
          </w:p>
          <w:p w:rsidR="0075711E" w:rsidRDefault="0075711E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11E" w:rsidRDefault="0075711E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11E" w:rsidRDefault="0075711E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11E" w:rsidRDefault="00072B83">
            <w:pPr>
              <w:pStyle w:val="Standard"/>
              <w:widowControl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Центр медиации и правовых технологий</w:t>
            </w:r>
          </w:p>
          <w:p w:rsidR="0075711E" w:rsidRDefault="00072B8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г. Белгород, ул. Победы, д. 85, Управа № 11 «Ботанический сад»</w:t>
            </w:r>
          </w:p>
          <w:p w:rsidR="0075711E" w:rsidRDefault="00072B83">
            <w:pPr>
              <w:pStyle w:val="Standard"/>
              <w:widowControl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тел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.: 8 (4722) 30-14-75</w:t>
            </w:r>
          </w:p>
          <w:p w:rsidR="0075711E" w:rsidRDefault="00072B83">
            <w:pPr>
              <w:pStyle w:val="Standard"/>
              <w:widowControl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эл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: </w:t>
            </w:r>
            <w:hyperlink r:id="rId45" w:history="1">
              <w:r>
                <w:rPr>
                  <w:rStyle w:val="af1"/>
                  <w:rFonts w:ascii="Helvetica" w:hAnsi="Helvetica"/>
                  <w:color w:val="C00000"/>
                  <w:spacing w:val="-9"/>
                  <w:sz w:val="24"/>
                  <w:u w:val="none"/>
                  <w:shd w:val="clear" w:color="auto" w:fill="FFFFFF"/>
                  <w:lang w:val="en-US"/>
                </w:rPr>
                <w:t>uf.bsu.edu.ru/index.php/str/department/medi</w:t>
              </w:r>
            </w:hyperlink>
            <w:r>
              <w:rPr>
                <w:rFonts w:ascii="Helvetica" w:hAnsi="Helvetica"/>
                <w:color w:val="000000"/>
                <w:spacing w:val="-9"/>
                <w:sz w:val="24"/>
                <w:lang w:val="en-US"/>
              </w:rPr>
              <w:br/>
            </w:r>
          </w:p>
          <w:p w:rsidR="0075711E" w:rsidRDefault="00072B83">
            <w:pPr>
              <w:pStyle w:val="Standard"/>
              <w:widowControl/>
              <w:jc w:val="left"/>
            </w:pPr>
            <w:r>
              <w:rPr>
                <w:rFonts w:ascii="Times New Roman" w:hAnsi="Times New Roman" w:cs="Times New Roman"/>
                <w:b/>
                <w:szCs w:val="28"/>
              </w:rPr>
              <w:t>«Служба примирения»</w:t>
            </w:r>
            <w:r>
              <w:rPr>
                <w:rFonts w:ascii="Times New Roman" w:hAnsi="Times New Roman" w:cs="Times New Roman"/>
                <w:szCs w:val="28"/>
              </w:rPr>
              <w:t xml:space="preserve"> в общеобразовательных школах</w:t>
            </w:r>
          </w:p>
          <w:p w:rsidR="0075711E" w:rsidRDefault="00072B8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г. Строитель:</w:t>
            </w:r>
          </w:p>
          <w:p w:rsidR="0075711E" w:rsidRDefault="0075711E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5711E" w:rsidRDefault="00072B83">
            <w:pPr>
              <w:pStyle w:val="Standard"/>
              <w:widowControl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МБОУ «СОШ № 1 г. Строитель»</w:t>
            </w:r>
          </w:p>
          <w:p w:rsidR="0075711E" w:rsidRDefault="00072B8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г. Строитель, ул. Ленина, д. 9</w:t>
            </w:r>
          </w:p>
          <w:p w:rsidR="0075711E" w:rsidRDefault="00072B83">
            <w:pPr>
              <w:shd w:val="clear" w:color="auto" w:fill="FFFFFF"/>
              <w:suppressAutoHyphens w:val="0"/>
            </w:pPr>
            <w:hyperlink r:id="rId46" w:history="1">
              <w:r>
                <w:rPr>
                  <w:rStyle w:val="af1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тел.: 8 (47244) 5-05-08</w:t>
              </w:r>
            </w:hyperlink>
          </w:p>
          <w:p w:rsidR="0075711E" w:rsidRDefault="00072B83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сайт: </w:t>
            </w:r>
            <w:hyperlink r:id="rId47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https://shkola1stroitel-r31.gosweb.gosuslugi.ru/</w:t>
              </w:r>
            </w:hyperlink>
          </w:p>
          <w:p w:rsidR="0075711E" w:rsidRDefault="0075711E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5711E" w:rsidRDefault="00072B83">
            <w:pPr>
              <w:pStyle w:val="Standard"/>
              <w:widowControl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МОУ «Средняя общеобразовательная шко</w:t>
            </w:r>
            <w:r>
              <w:rPr>
                <w:rFonts w:ascii="Times New Roman" w:hAnsi="Times New Roman" w:cs="Times New Roman"/>
                <w:b/>
                <w:szCs w:val="28"/>
              </w:rPr>
              <w:t>ла № 2 г. Строитель Белгородской области»</w:t>
            </w:r>
          </w:p>
          <w:p w:rsidR="0075711E" w:rsidRDefault="00072B8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Строитель, ул. Ленина, д. 24   </w:t>
            </w:r>
          </w:p>
          <w:p w:rsidR="0075711E" w:rsidRDefault="00072B8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(244) 5-34-57</w:t>
            </w:r>
          </w:p>
          <w:p w:rsidR="0075711E" w:rsidRDefault="00072B83">
            <w:pPr>
              <w:pStyle w:val="Standard"/>
              <w:widowControl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адрес: </w:t>
            </w:r>
            <w:hyperlink r:id="rId48" w:history="1"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panchenko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13@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mail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.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ru</w:t>
              </w:r>
            </w:hyperlink>
          </w:p>
          <w:p w:rsidR="0075711E" w:rsidRDefault="0075711E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5711E" w:rsidRDefault="00072B83">
            <w:pPr>
              <w:pStyle w:val="10"/>
              <w:shd w:val="clear" w:color="auto" w:fill="FFFFFF"/>
              <w:spacing w:line="390" w:lineRule="atLeast"/>
              <w:ind w:left="-15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ОГБОУ "СОШ № 3 С УИОП г. Строитель"</w:t>
            </w:r>
          </w:p>
          <w:p w:rsidR="0075711E" w:rsidRDefault="00072B83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г. Строитель, ул. Победы, д. 7</w:t>
            </w:r>
          </w:p>
          <w:p w:rsidR="0075711E" w:rsidRDefault="00072B83">
            <w:pPr>
              <w:shd w:val="clear" w:color="auto" w:fill="FFFFFF"/>
              <w:suppressAutoHyphen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тел.: </w:t>
            </w:r>
            <w:hyperlink r:id="rId49" w:history="1">
              <w:r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8 (47244) 5-30-48</w:t>
              </w:r>
            </w:hyperlink>
          </w:p>
          <w:p w:rsidR="0075711E" w:rsidRDefault="00072B83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эл. адрес: </w:t>
            </w:r>
            <w:hyperlink r:id="rId50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shkola3stroitel-r31.gosweb.gosuslugi.ru</w:t>
              </w:r>
            </w:hyperlink>
          </w:p>
          <w:p w:rsidR="0075711E" w:rsidRDefault="0075711E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5711E" w:rsidRDefault="00072B83">
            <w:pPr>
              <w:pStyle w:val="Standard"/>
              <w:widowControl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ОГБУ «Белгородский областной </w:t>
            </w:r>
            <w:r>
              <w:rPr>
                <w:rFonts w:ascii="Times New Roman" w:hAnsi="Times New Roman" w:cs="Times New Roman"/>
                <w:b/>
                <w:szCs w:val="28"/>
              </w:rPr>
              <w:t>ресурсно-консультационный центр по работе с семьей                             и детьми»</w:t>
            </w:r>
          </w:p>
          <w:p w:rsidR="0075711E" w:rsidRDefault="00072B8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г. Белгород, Пр. Славы, д. 24</w:t>
            </w:r>
          </w:p>
          <w:p w:rsidR="0075711E" w:rsidRDefault="00072B8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(4722) 33-90-23, 33-91-25</w:t>
            </w:r>
          </w:p>
          <w:p w:rsidR="0075711E" w:rsidRDefault="00072B83">
            <w:pPr>
              <w:pStyle w:val="email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>эл. почта: </w:t>
            </w:r>
            <w:hyperlink r:id="rId51" w:history="1">
              <w:r>
                <w:rPr>
                  <w:rStyle w:val="af1"/>
                  <w:color w:val="C00000"/>
                  <w:sz w:val="28"/>
                  <w:szCs w:val="28"/>
                  <w:u w:val="none"/>
                </w:rPr>
                <w:t>b_res_centr@mail.ru</w:t>
              </w:r>
            </w:hyperlink>
          </w:p>
          <w:p w:rsidR="0075711E" w:rsidRDefault="00072B83">
            <w:pPr>
              <w:pStyle w:val="ae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>сайт: </w:t>
            </w:r>
            <w:hyperlink r:id="rId52" w:history="1">
              <w:r>
                <w:rPr>
                  <w:rStyle w:val="af1"/>
                  <w:color w:val="C00000"/>
                  <w:sz w:val="28"/>
                  <w:szCs w:val="28"/>
                  <w:u w:val="none"/>
                </w:rPr>
                <w:t>www.rusprofile.ru</w:t>
              </w:r>
            </w:hyperlink>
          </w:p>
          <w:p w:rsidR="0075711E" w:rsidRDefault="00072B83">
            <w:pPr>
              <w:pStyle w:val="ae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>сайт: </w:t>
            </w:r>
            <w:hyperlink r:id="rId53" w:history="1">
              <w:r>
                <w:rPr>
                  <w:rStyle w:val="af1"/>
                  <w:color w:val="C00000"/>
                  <w:sz w:val="28"/>
                  <w:szCs w:val="28"/>
                  <w:u w:val="none"/>
                </w:rPr>
                <w:t>resursconsult.ru</w:t>
              </w:r>
            </w:hyperlink>
          </w:p>
          <w:p w:rsidR="0075711E" w:rsidRDefault="00072B83">
            <w:pPr>
              <w:pStyle w:val="ae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>сайт: </w:t>
            </w:r>
            <w:hyperlink r:id="rId54" w:history="1">
              <w:r>
                <w:rPr>
                  <w:rStyle w:val="af1"/>
                  <w:color w:val="C00000"/>
                  <w:sz w:val="28"/>
                  <w:szCs w:val="28"/>
                  <w:u w:val="none"/>
                </w:rPr>
                <w:t>bus.gov.ru</w:t>
              </w:r>
            </w:hyperlink>
          </w:p>
        </w:tc>
      </w:tr>
      <w:tr w:rsidR="0075711E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11E" w:rsidRDefault="0075711E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11E" w:rsidRDefault="00072B8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11E" w:rsidRDefault="0075711E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11E" w:rsidRDefault="00072B8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 / УПЧ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11E" w:rsidRDefault="0075711E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11E" w:rsidRDefault="00072B8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Уполномоченный по правам ребенк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в Белгородской области</w:t>
            </w:r>
          </w:p>
          <w:p w:rsidR="0075711E" w:rsidRDefault="00072B8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г. Белгород, Пр. Славы, д. 24   </w:t>
            </w:r>
          </w:p>
          <w:p w:rsidR="0075711E" w:rsidRDefault="00072B8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8 (4722) 27-30-19</w:t>
            </w:r>
          </w:p>
          <w:p w:rsidR="0075711E" w:rsidRDefault="00072B83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>
              <w:rPr>
                <w:rStyle w:val="Internetlink"/>
                <w:rFonts w:ascii="Times New Roman" w:hAnsi="Times New Roman" w:cs="Times New Roman"/>
                <w:color w:val="C00000"/>
                <w:sz w:val="28"/>
                <w:szCs w:val="28"/>
                <w:u w:val="none"/>
              </w:rPr>
              <w:t>https://</w:t>
            </w:r>
            <w:r>
              <w:rPr>
                <w:rStyle w:val="Internetlink"/>
                <w:rFonts w:ascii="Times New Roman" w:hAnsi="Times New Roman" w:cs="Times New Roman"/>
                <w:color w:val="C00000"/>
                <w:sz w:val="28"/>
                <w:szCs w:val="28"/>
                <w:u w:val="none"/>
                <w:lang w:val="en-US"/>
              </w:rPr>
              <w:t>deti</w:t>
            </w:r>
            <w:r>
              <w:rPr>
                <w:rStyle w:val="Internetlink"/>
                <w:rFonts w:ascii="Times New Roman" w:hAnsi="Times New Roman" w:cs="Times New Roman"/>
                <w:color w:val="C00000"/>
                <w:sz w:val="28"/>
                <w:szCs w:val="28"/>
                <w:u w:val="none"/>
              </w:rPr>
              <w:t>.</w:t>
            </w:r>
            <w:r>
              <w:rPr>
                <w:rStyle w:val="Internetlink"/>
                <w:rFonts w:ascii="Times New Roman" w:hAnsi="Times New Roman" w:cs="Times New Roman"/>
                <w:color w:val="C00000"/>
                <w:sz w:val="28"/>
                <w:szCs w:val="28"/>
                <w:u w:val="none"/>
                <w:lang w:val="en-US"/>
              </w:rPr>
              <w:t>belregion</w:t>
            </w:r>
            <w:r>
              <w:rPr>
                <w:rStyle w:val="Internetlink"/>
                <w:rFonts w:ascii="Times New Roman" w:hAnsi="Times New Roman" w:cs="Times New Roman"/>
                <w:color w:val="C00000"/>
                <w:sz w:val="28"/>
                <w:szCs w:val="28"/>
                <w:u w:val="none"/>
              </w:rPr>
              <w:t>31.ru</w:t>
            </w:r>
          </w:p>
          <w:p w:rsidR="0075711E" w:rsidRDefault="0075711E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11E" w:rsidRDefault="00072B8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Уполномоченный по правам человека в Белгородской области</w:t>
            </w:r>
          </w:p>
          <w:p w:rsidR="0075711E" w:rsidRDefault="00072B8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г. Белгород, ул. Попова, д. 24          </w:t>
            </w:r>
          </w:p>
          <w:p w:rsidR="0075711E" w:rsidRDefault="00072B8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8 (4722) 32-45-80</w:t>
            </w:r>
          </w:p>
          <w:p w:rsidR="0075711E" w:rsidRDefault="00072B83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>
              <w:rPr>
                <w:rStyle w:val="Internet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</w:t>
            </w:r>
            <w:r>
              <w:rPr>
                <w:rStyle w:val="Internetlink"/>
                <w:rFonts w:ascii="Times New Roman" w:hAnsi="Times New Roman" w:cs="Times New Roman"/>
                <w:color w:val="C00000"/>
                <w:sz w:val="28"/>
                <w:szCs w:val="28"/>
                <w:u w:val="none"/>
              </w:rPr>
              <w:t>//</w:t>
            </w:r>
            <w:r>
              <w:rPr>
                <w:rStyle w:val="Internetlink"/>
                <w:rFonts w:ascii="Times New Roman" w:hAnsi="Times New Roman" w:cs="Times New Roman"/>
                <w:color w:val="C00000"/>
                <w:sz w:val="28"/>
                <w:szCs w:val="28"/>
                <w:u w:val="none"/>
                <w:lang w:val="en-US"/>
              </w:rPr>
              <w:t>ombudsmanbel</w:t>
            </w:r>
            <w:r>
              <w:rPr>
                <w:rStyle w:val="Internetlink"/>
                <w:rFonts w:ascii="Times New Roman" w:hAnsi="Times New Roman" w:cs="Times New Roman"/>
                <w:color w:val="C00000"/>
                <w:sz w:val="28"/>
                <w:szCs w:val="28"/>
                <w:u w:val="none"/>
              </w:rPr>
              <w:t>.ru</w:t>
            </w:r>
          </w:p>
          <w:p w:rsidR="0075711E" w:rsidRDefault="0075711E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11E" w:rsidRDefault="0075711E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11E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11E" w:rsidRDefault="0075711E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11E" w:rsidRDefault="00072B8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11E" w:rsidRDefault="00072B8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Экстренная помощь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11E" w:rsidRDefault="0075711E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11E" w:rsidRDefault="00072B8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112,   122</w:t>
            </w:r>
          </w:p>
        </w:tc>
      </w:tr>
      <w:tr w:rsidR="0075711E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11E" w:rsidRDefault="0075711E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11E" w:rsidRDefault="00072B8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11E" w:rsidRDefault="0075711E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11E" w:rsidRDefault="00072B8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гостиницы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11E" w:rsidRDefault="0075711E">
            <w:pPr>
              <w:pStyle w:val="TableContents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75711E" w:rsidRDefault="00072B83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Благотворительный фонд «Дом мамы»</w:t>
            </w:r>
          </w:p>
          <w:p w:rsidR="0075711E" w:rsidRDefault="00072B8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адрес: г. Белгород, ул.5 Августа, д. 31б  </w:t>
            </w:r>
          </w:p>
          <w:p w:rsidR="0075711E" w:rsidRDefault="00072B83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тел.: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8-995-985-36-61</w:t>
            </w:r>
          </w:p>
          <w:p w:rsidR="0075711E" w:rsidRDefault="00072B83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55" w:history="1">
              <w:r>
                <w:rPr>
                  <w:rStyle w:val="af1"/>
                  <w:rFonts w:ascii="Times New Roman" w:hAnsi="Times New Roman" w:cs="Times New Roman"/>
                  <w:bCs/>
                  <w:color w:val="C00000"/>
                  <w:sz w:val="28"/>
                  <w:szCs w:val="28"/>
                  <w:u w:val="none"/>
                </w:rPr>
                <w:t>https://доммамы.рф</w:t>
              </w:r>
              <w:r>
                <w:rPr>
                  <w:rStyle w:val="af1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/</w:t>
              </w:r>
            </w:hyperlink>
          </w:p>
          <w:p w:rsidR="0075711E" w:rsidRDefault="0075711E">
            <w:pPr>
              <w:pStyle w:val="TableContents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75711E" w:rsidRDefault="00072B83">
            <w:pPr>
              <w:pStyle w:val="TableContents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УССЗН «Ровеньский центр социальной помощи семье и детям «Семья»</w:t>
            </w:r>
          </w:p>
          <w:p w:rsidR="0075711E" w:rsidRDefault="00072B83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Белгородская область, Ровеньской район, пос. Ровеньки, ул. Ленина, д. 72а                                 тел.: 8 (47238) 5-57-39</w:t>
            </w:r>
          </w:p>
          <w:p w:rsidR="0075711E" w:rsidRDefault="00072B83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почта: </w:t>
            </w:r>
            <w:hyperlink r:id="rId56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rovdetdom@mail.ru</w:t>
              </w:r>
            </w:hyperlink>
          </w:p>
          <w:p w:rsidR="0075711E" w:rsidRDefault="00072B83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57" w:history="1">
              <w:r>
                <w:rPr>
                  <w:rFonts w:ascii="Times New Roman" w:hAnsi="Times New Roman" w:cs="Times New Roman"/>
                  <w:color w:val="C00000"/>
                  <w:sz w:val="28"/>
                  <w:szCs w:val="28"/>
                </w:rPr>
                <w:t>http://rovdetdom.ru/</w:t>
              </w:r>
            </w:hyperlink>
          </w:p>
          <w:p w:rsidR="0075711E" w:rsidRDefault="00757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11E" w:rsidRDefault="00072B83">
            <w:pPr>
              <w:pStyle w:val="Textbody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Отделение Социальная гостиница МБУ ЦСПСиД «Семья» Корочанского района</w:t>
            </w:r>
          </w:p>
          <w:p w:rsidR="0075711E" w:rsidRDefault="00072B83">
            <w:pPr>
              <w:pStyle w:val="Textbody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Белгородская область, Корочанский район, с. Белый Колодец, ул. Выгон, д. 5 </w:t>
            </w:r>
          </w:p>
          <w:p w:rsidR="0075711E" w:rsidRDefault="00072B83">
            <w:pPr>
              <w:pStyle w:val="Textbody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тел.: 8 (47231) </w:t>
            </w:r>
            <w:r>
              <w:rPr>
                <w:rFonts w:ascii="Times New Roman" w:hAnsi="Times New Roman" w:cs="Times New Roman"/>
                <w:szCs w:val="28"/>
              </w:rPr>
              <w:t>3-76-47, 3-76-41</w:t>
            </w:r>
          </w:p>
          <w:p w:rsidR="0075711E" w:rsidRDefault="00072B83">
            <w:pPr>
              <w:pStyle w:val="Textbody"/>
            </w:pPr>
            <w:r>
              <w:rPr>
                <w:rFonts w:ascii="Times New Roman" w:hAnsi="Times New Roman" w:cs="Times New Roman"/>
                <w:szCs w:val="28"/>
              </w:rPr>
              <w:t xml:space="preserve">эл. почта: </w:t>
            </w:r>
            <w:r>
              <w:rPr>
                <w:rFonts w:ascii="Times New Roman" w:hAnsi="Times New Roman" w:cs="Times New Roman"/>
                <w:color w:val="C00000"/>
                <w:szCs w:val="28"/>
              </w:rPr>
              <w:t>mbu00@ko.belregion.ru</w:t>
            </w:r>
          </w:p>
          <w:p w:rsidR="0075711E" w:rsidRDefault="00072B83">
            <w:pPr>
              <w:pStyle w:val="Textbody"/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58" w:history="1"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http://centr-korocha.ru/</w:t>
              </w:r>
            </w:hyperlink>
            <w:r>
              <w:rPr>
                <w:rFonts w:ascii="Times New Roman" w:hAnsi="Times New Roman" w:cs="Times New Roman"/>
                <w:color w:val="C00000"/>
                <w:szCs w:val="28"/>
              </w:rPr>
              <w:t xml:space="preserve"> </w:t>
            </w:r>
          </w:p>
          <w:p w:rsidR="0075711E" w:rsidRDefault="0075711E">
            <w:pPr>
              <w:pStyle w:val="Textbody"/>
              <w:rPr>
                <w:rFonts w:ascii="Times New Roman" w:hAnsi="Times New Roman" w:cs="Times New Roman"/>
                <w:szCs w:val="28"/>
              </w:rPr>
            </w:pPr>
          </w:p>
          <w:p w:rsidR="0075711E" w:rsidRDefault="00072B83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«Комплексный центр социального обслуживания населения Прохоровского района». Социальная гостиница.  </w:t>
            </w:r>
          </w:p>
          <w:p w:rsidR="0075711E" w:rsidRDefault="00072B8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Белгородская обл.,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Прохоровский р-н, с. Радьковка, ул. Школьная, д. 24 </w:t>
            </w:r>
          </w:p>
          <w:p w:rsidR="0075711E" w:rsidRDefault="00072B8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8 (47242) 49-4-67</w:t>
            </w:r>
          </w:p>
          <w:p w:rsidR="0075711E" w:rsidRDefault="00072B83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http://kcproh.ru/gostinica/  </w:t>
            </w:r>
          </w:p>
          <w:p w:rsidR="0075711E" w:rsidRDefault="0075711E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11E" w:rsidRDefault="00072B8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Епархиальный кризисный центр матери и ребенка</w:t>
            </w:r>
          </w:p>
          <w:p w:rsidR="0075711E" w:rsidRDefault="00072B83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г. Белгород, ул. Красных партизан, д. 4а </w:t>
            </w:r>
          </w:p>
          <w:p w:rsidR="0075711E" w:rsidRDefault="00072B83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тел.: 8 </w:t>
            </w:r>
            <w:hyperlink r:id="rId59" w:history="1">
              <w:r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(4722) 33-57-90</w:t>
              </w:r>
            </w:hyperlink>
          </w:p>
          <w:p w:rsidR="0075711E" w:rsidRDefault="00072B83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60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shd w:val="clear" w:color="auto" w:fill="F8F8F8"/>
                </w:rPr>
                <w:t>beleparh.ru</w:t>
              </w:r>
            </w:hyperlink>
          </w:p>
          <w:p w:rsidR="0075711E" w:rsidRDefault="0075711E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11E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11E" w:rsidRDefault="00072B8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11E" w:rsidRDefault="00072B8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Детские учреждения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11E" w:rsidRDefault="00072B83">
            <w:pPr>
              <w:pStyle w:val="email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ГБУ ССЗН «Ровеньский центр социальной помощи семье и детям «Семья» </w:t>
            </w:r>
          </w:p>
          <w:p w:rsidR="0075711E" w:rsidRDefault="00072B83">
            <w:pPr>
              <w:pStyle w:val="email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 xml:space="preserve">адрес: </w:t>
            </w:r>
            <w:r>
              <w:rPr>
                <w:sz w:val="28"/>
                <w:szCs w:val="28"/>
                <w:shd w:val="clear" w:color="auto" w:fill="FFFFFF"/>
              </w:rPr>
              <w:t>Белгородская область, рп. Ровеньки, улица </w:t>
            </w:r>
            <w:hyperlink r:id="rId61" w:history="1">
              <w:r>
                <w:rPr>
                  <w:rStyle w:val="af1"/>
                  <w:color w:val="auto"/>
                  <w:sz w:val="28"/>
                  <w:szCs w:val="28"/>
                  <w:u w:val="none"/>
                  <w:shd w:val="clear" w:color="auto" w:fill="FFFFFF"/>
                </w:rPr>
                <w:t>Ленина</w:t>
              </w:r>
            </w:hyperlink>
            <w:r>
              <w:rPr>
                <w:sz w:val="28"/>
                <w:szCs w:val="28"/>
                <w:shd w:val="clear" w:color="auto" w:fill="FFFFFF"/>
              </w:rPr>
              <w:t>, д. </w:t>
            </w:r>
            <w:hyperlink r:id="rId62" w:history="1">
              <w:r>
                <w:rPr>
                  <w:rStyle w:val="af1"/>
                  <w:color w:val="auto"/>
                  <w:sz w:val="28"/>
                  <w:szCs w:val="28"/>
                  <w:u w:val="none"/>
                  <w:shd w:val="clear" w:color="auto" w:fill="FFFFFF"/>
                </w:rPr>
                <w:t>72а</w:t>
              </w:r>
            </w:hyperlink>
          </w:p>
          <w:p w:rsidR="0075711E" w:rsidRDefault="00072B83">
            <w:pPr>
              <w:pStyle w:val="email"/>
              <w:shd w:val="clear" w:color="auto" w:fill="FFFFFF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тел.: 8 (4723) 85-72-15</w:t>
            </w:r>
          </w:p>
          <w:p w:rsidR="0075711E" w:rsidRDefault="00072B83">
            <w:pPr>
              <w:pStyle w:val="email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 xml:space="preserve">сайт: </w:t>
            </w:r>
            <w:hyperlink r:id="rId63" w:history="1">
              <w:r>
                <w:rPr>
                  <w:rStyle w:val="af1"/>
                  <w:color w:val="C00000"/>
                  <w:sz w:val="28"/>
                  <w:szCs w:val="28"/>
                  <w:u w:val="none"/>
                  <w:shd w:val="clear" w:color="auto" w:fill="FFFFFF"/>
                </w:rPr>
                <w:t>rovdetdom.ru</w:t>
              </w:r>
            </w:hyperlink>
          </w:p>
          <w:p w:rsidR="0075711E" w:rsidRDefault="0075711E">
            <w:pPr>
              <w:pStyle w:val="email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  <w:p w:rsidR="0075711E" w:rsidRDefault="00072B83">
            <w:pPr>
              <w:pStyle w:val="email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 «Разуменский дом детства»</w:t>
            </w:r>
          </w:p>
          <w:p w:rsidR="0075711E" w:rsidRDefault="00072B83">
            <w:pPr>
              <w:pStyle w:val="email"/>
              <w:shd w:val="clear" w:color="auto" w:fill="FFFFFF"/>
              <w:spacing w:before="0" w:after="0"/>
              <w:rPr>
                <w:color w:val="2C2D36"/>
                <w:sz w:val="28"/>
                <w:szCs w:val="28"/>
                <w:shd w:val="clear" w:color="auto" w:fill="FFFFFF"/>
              </w:rPr>
            </w:pPr>
            <w:r>
              <w:rPr>
                <w:color w:val="2C2D36"/>
                <w:sz w:val="28"/>
                <w:szCs w:val="28"/>
                <w:shd w:val="clear" w:color="auto" w:fill="FFFFFF"/>
              </w:rPr>
              <w:t>адрес: Белгородская область, пос. Разумное, улица 78 Гвардейской Дивизии, д. 14а</w:t>
            </w:r>
          </w:p>
          <w:p w:rsidR="0075711E" w:rsidRDefault="00072B83">
            <w:pPr>
              <w:pStyle w:val="email"/>
              <w:shd w:val="clear" w:color="auto" w:fill="FFFFFF"/>
              <w:spacing w:before="0" w:after="0"/>
              <w:rPr>
                <w:color w:val="2C2D36"/>
                <w:sz w:val="28"/>
                <w:szCs w:val="28"/>
                <w:shd w:val="clear" w:color="auto" w:fill="FFFFFF"/>
              </w:rPr>
            </w:pPr>
            <w:r>
              <w:rPr>
                <w:color w:val="2C2D36"/>
                <w:sz w:val="28"/>
                <w:szCs w:val="28"/>
                <w:shd w:val="clear" w:color="auto" w:fill="FFFFFF"/>
              </w:rPr>
              <w:t>тел.: 8 (4722) 59-55-75</w:t>
            </w:r>
          </w:p>
          <w:p w:rsidR="0075711E" w:rsidRDefault="00072B83">
            <w:pPr>
              <w:pStyle w:val="email"/>
              <w:shd w:val="clear" w:color="auto" w:fill="FFFFFF"/>
              <w:spacing w:before="0" w:after="0"/>
              <w:rPr>
                <w:color w:val="2C2D36"/>
                <w:sz w:val="28"/>
                <w:szCs w:val="28"/>
                <w:shd w:val="clear" w:color="auto" w:fill="FFFFFF"/>
              </w:rPr>
            </w:pPr>
            <w:r>
              <w:rPr>
                <w:color w:val="2C2D36"/>
                <w:sz w:val="28"/>
                <w:szCs w:val="28"/>
                <w:shd w:val="clear" w:color="auto" w:fill="FFFFFF"/>
              </w:rPr>
              <w:t xml:space="preserve">         8 (4722) 59-39-88</w:t>
            </w:r>
          </w:p>
          <w:p w:rsidR="0075711E" w:rsidRDefault="00072B83">
            <w:pPr>
              <w:pStyle w:val="email"/>
              <w:shd w:val="clear" w:color="auto" w:fill="FFFFFF"/>
              <w:spacing w:before="0" w:after="0"/>
              <w:rPr>
                <w:color w:val="2C2D36"/>
                <w:sz w:val="28"/>
                <w:szCs w:val="28"/>
                <w:shd w:val="clear" w:color="auto" w:fill="FFFFFF"/>
              </w:rPr>
            </w:pPr>
            <w:r>
              <w:rPr>
                <w:color w:val="2C2D36"/>
                <w:sz w:val="28"/>
                <w:szCs w:val="28"/>
                <w:shd w:val="clear" w:color="auto" w:fill="FFFFFF"/>
              </w:rPr>
              <w:t xml:space="preserve">         8 (4722) 58-54-83</w:t>
            </w:r>
          </w:p>
          <w:p w:rsidR="0075711E" w:rsidRDefault="00072B83">
            <w:pPr>
              <w:pStyle w:val="email"/>
              <w:shd w:val="clear" w:color="auto" w:fill="FFFFFF"/>
              <w:spacing w:before="0" w:after="0"/>
            </w:pPr>
            <w:r>
              <w:rPr>
                <w:color w:val="2C2D36"/>
                <w:sz w:val="28"/>
                <w:szCs w:val="28"/>
                <w:shd w:val="clear" w:color="auto" w:fill="FFFFFF"/>
              </w:rPr>
              <w:t xml:space="preserve">эл. почта: </w:t>
            </w:r>
            <w:r>
              <w:rPr>
                <w:color w:val="C00000"/>
                <w:sz w:val="28"/>
                <w:szCs w:val="28"/>
                <w:shd w:val="clear" w:color="auto" w:fill="FFFFFF"/>
              </w:rPr>
              <w:t>netsirot@ya.ru</w:t>
            </w:r>
          </w:p>
          <w:p w:rsidR="0075711E" w:rsidRDefault="00072B83">
            <w:pPr>
              <w:pStyle w:val="email"/>
              <w:shd w:val="clear" w:color="auto" w:fill="FFFFFF"/>
              <w:spacing w:before="0" w:after="0"/>
            </w:pPr>
            <w:r>
              <w:rPr>
                <w:color w:val="2C2D36"/>
                <w:sz w:val="28"/>
                <w:szCs w:val="28"/>
                <w:shd w:val="clear" w:color="auto" w:fill="FFFFFF"/>
              </w:rPr>
              <w:t>са</w:t>
            </w:r>
            <w:r>
              <w:rPr>
                <w:color w:val="2C2D36"/>
                <w:sz w:val="28"/>
                <w:szCs w:val="28"/>
                <w:shd w:val="clear" w:color="auto" w:fill="FFFFFF"/>
              </w:rPr>
              <w:t xml:space="preserve">йт: </w:t>
            </w:r>
            <w:hyperlink r:id="rId64" w:history="1">
              <w:r>
                <w:rPr>
                  <w:rStyle w:val="af1"/>
                  <w:color w:val="C00000"/>
                  <w:sz w:val="28"/>
                  <w:szCs w:val="28"/>
                  <w:u w:val="none"/>
                  <w:shd w:val="clear" w:color="auto" w:fill="FFFFFF"/>
                </w:rPr>
                <w:t>netsirot.ru</w:t>
              </w:r>
            </w:hyperlink>
          </w:p>
          <w:p w:rsidR="0075711E" w:rsidRDefault="0075711E">
            <w:pPr>
              <w:pStyle w:val="email"/>
              <w:shd w:val="clear" w:color="auto" w:fill="FFFFFF"/>
              <w:spacing w:before="0" w:after="0"/>
            </w:pPr>
          </w:p>
          <w:p w:rsidR="0075711E" w:rsidRDefault="00072B83">
            <w:pPr>
              <w:pStyle w:val="email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ГБУ «Белгородский центр развития и социализации ребенка «Южный»</w:t>
            </w:r>
          </w:p>
          <w:p w:rsidR="0075711E" w:rsidRDefault="00072B83">
            <w:pPr>
              <w:pStyle w:val="email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>адрес: Белгород, бульвар </w:t>
            </w:r>
            <w:hyperlink r:id="rId65" w:history="1">
              <w:r>
                <w:rPr>
                  <w:rStyle w:val="af1"/>
                  <w:color w:val="auto"/>
                  <w:sz w:val="28"/>
                  <w:szCs w:val="28"/>
                  <w:u w:val="none"/>
                </w:rPr>
                <w:t>Юности</w:t>
              </w:r>
            </w:hyperlink>
            <w:r>
              <w:rPr>
                <w:sz w:val="28"/>
                <w:szCs w:val="28"/>
              </w:rPr>
              <w:t xml:space="preserve">, д. </w:t>
            </w:r>
            <w:hyperlink r:id="rId66" w:history="1">
              <w:r>
                <w:rPr>
                  <w:rStyle w:val="af1"/>
                  <w:color w:val="auto"/>
                  <w:sz w:val="28"/>
                  <w:szCs w:val="28"/>
                  <w:u w:val="none"/>
                </w:rPr>
                <w:t>18</w:t>
              </w:r>
            </w:hyperlink>
          </w:p>
          <w:p w:rsidR="0075711E" w:rsidRDefault="00072B83">
            <w:pPr>
              <w:pStyle w:val="email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 xml:space="preserve">тел.: 8 </w:t>
            </w:r>
            <w:hyperlink r:id="rId67" w:history="1">
              <w:r>
                <w:rPr>
                  <w:rStyle w:val="af1"/>
                  <w:color w:val="auto"/>
                  <w:sz w:val="28"/>
                  <w:szCs w:val="28"/>
                  <w:u w:val="none"/>
                  <w:shd w:val="clear" w:color="auto" w:fill="FFFFFF"/>
                </w:rPr>
                <w:t>(4722) 53-03-60</w:t>
              </w:r>
            </w:hyperlink>
          </w:p>
          <w:p w:rsidR="0075711E" w:rsidRDefault="00072B83">
            <w:pPr>
              <w:pStyle w:val="email"/>
              <w:shd w:val="clear" w:color="auto" w:fill="FFFFFF"/>
              <w:spacing w:before="0" w:after="0"/>
            </w:pPr>
            <w:r>
              <w:rPr>
                <w:rStyle w:val="af1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сайт: </w:t>
            </w:r>
            <w:r>
              <w:rPr>
                <w:rStyle w:val="af1"/>
                <w:color w:val="C00000"/>
                <w:sz w:val="28"/>
                <w:szCs w:val="28"/>
                <w:u w:val="none"/>
                <w:shd w:val="clear" w:color="auto" w:fill="FFFFFF"/>
                <w:lang w:val="en-US"/>
              </w:rPr>
              <w:t>httr</w:t>
            </w:r>
            <w:r>
              <w:rPr>
                <w:rStyle w:val="af1"/>
                <w:color w:val="C00000"/>
                <w:sz w:val="28"/>
                <w:szCs w:val="28"/>
                <w:u w:val="none"/>
                <w:shd w:val="clear" w:color="auto" w:fill="FFFFFF"/>
              </w:rPr>
              <w:t>://</w:t>
            </w:r>
            <w:r>
              <w:rPr>
                <w:rStyle w:val="af1"/>
                <w:color w:val="C00000"/>
                <w:sz w:val="28"/>
                <w:szCs w:val="28"/>
                <w:u w:val="none"/>
                <w:shd w:val="clear" w:color="auto" w:fill="FFFFFF"/>
                <w:lang w:val="en-US"/>
              </w:rPr>
              <w:t>detdomug</w:t>
            </w:r>
            <w:r>
              <w:rPr>
                <w:rStyle w:val="af1"/>
                <w:color w:val="C00000"/>
                <w:sz w:val="28"/>
                <w:szCs w:val="28"/>
                <w:u w:val="none"/>
                <w:shd w:val="clear" w:color="auto" w:fill="FFFFFF"/>
              </w:rPr>
              <w:t>.</w:t>
            </w:r>
            <w:r>
              <w:rPr>
                <w:rStyle w:val="af1"/>
                <w:color w:val="C00000"/>
                <w:sz w:val="28"/>
                <w:szCs w:val="28"/>
                <w:u w:val="none"/>
                <w:shd w:val="clear" w:color="auto" w:fill="FFFFFF"/>
                <w:lang w:val="en-US"/>
              </w:rPr>
              <w:t>ru</w:t>
            </w:r>
          </w:p>
          <w:p w:rsidR="0075711E" w:rsidRDefault="00072B83">
            <w:pPr>
              <w:pStyle w:val="email"/>
              <w:shd w:val="clear" w:color="auto" w:fill="FFFFFF"/>
              <w:spacing w:before="0" w:after="0"/>
            </w:pPr>
            <w:r>
              <w:rPr>
                <w:rStyle w:val="af1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</w:p>
          <w:p w:rsidR="0075711E" w:rsidRDefault="00072B83">
            <w:pPr>
              <w:pStyle w:val="email"/>
              <w:shd w:val="clear" w:color="auto" w:fill="FFFFFF"/>
              <w:spacing w:before="0" w:after="0"/>
            </w:pPr>
            <w:r>
              <w:rPr>
                <w:rStyle w:val="af1"/>
                <w:b/>
                <w:color w:val="auto"/>
                <w:sz w:val="28"/>
                <w:szCs w:val="28"/>
                <w:u w:val="none"/>
                <w:shd w:val="clear" w:color="auto" w:fill="FFFFFF"/>
              </w:rPr>
              <w:t>ГБУ «Прохоровский центр развития и социализации ребенка»</w:t>
            </w:r>
          </w:p>
          <w:p w:rsidR="0075711E" w:rsidRDefault="00072B83">
            <w:pPr>
              <w:pStyle w:val="email"/>
              <w:shd w:val="clear" w:color="auto" w:fill="FFFFFF"/>
              <w:spacing w:before="0" w:after="0"/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адрес: Белгородская область, п. 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Прохоровка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, ул. Парковая, </w:t>
            </w:r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д.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 49</w:t>
            </w:r>
          </w:p>
          <w:p w:rsidR="0075711E" w:rsidRDefault="00072B83">
            <w:pPr>
              <w:pStyle w:val="email"/>
              <w:shd w:val="clear" w:color="auto" w:fill="FFFFFF"/>
              <w:spacing w:before="0" w:after="0"/>
            </w:pPr>
            <w:r>
              <w:rPr>
                <w:rStyle w:val="af1"/>
                <w:color w:val="auto"/>
                <w:sz w:val="28"/>
                <w:szCs w:val="28"/>
                <w:u w:val="none"/>
                <w:shd w:val="clear" w:color="auto" w:fill="FFFFFF"/>
              </w:rPr>
              <w:t>тел.:  8 (47242) 2-16-93</w:t>
            </w:r>
          </w:p>
          <w:p w:rsidR="0075711E" w:rsidRDefault="00072B83">
            <w:pPr>
              <w:pStyle w:val="ae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>эл. почта: </w:t>
            </w:r>
            <w:hyperlink r:id="rId68" w:history="1">
              <w:r>
                <w:rPr>
                  <w:rStyle w:val="af1"/>
                  <w:color w:val="C00000"/>
                  <w:sz w:val="28"/>
                  <w:szCs w:val="28"/>
                  <w:u w:val="none"/>
                </w:rPr>
                <w:t>pro_ddest@mail.ru, prohordetdombuh@mail.ru</w:t>
              </w:r>
            </w:hyperlink>
          </w:p>
          <w:p w:rsidR="0075711E" w:rsidRDefault="00072B83">
            <w:pPr>
              <w:pStyle w:val="ae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>сайт:</w:t>
            </w:r>
            <w:r>
              <w:rPr>
                <w:color w:val="C00000"/>
                <w:sz w:val="28"/>
                <w:szCs w:val="28"/>
              </w:rPr>
              <w:t> </w:t>
            </w:r>
            <w:hyperlink r:id="rId69" w:tooltip="официальный сайт ГБУ " w:history="1">
              <w:r>
                <w:rPr>
                  <w:rStyle w:val="af1"/>
                  <w:color w:val="C00000"/>
                  <w:sz w:val="28"/>
                  <w:szCs w:val="28"/>
                  <w:u w:val="none"/>
                </w:rPr>
                <w:t>prohdetdom.bel31.ru</w:t>
              </w:r>
            </w:hyperlink>
          </w:p>
          <w:p w:rsidR="0075711E" w:rsidRDefault="0075711E">
            <w:pPr>
              <w:pStyle w:val="ae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  <w:p w:rsidR="0075711E" w:rsidRDefault="00072B83">
            <w:pPr>
              <w:pStyle w:val="Firstlineindent"/>
              <w:ind w:firstLine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социально-реабилитационный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 для несовершеннолетних</w:t>
            </w:r>
          </w:p>
          <w:p w:rsidR="0075711E" w:rsidRDefault="00072B83">
            <w:pPr>
              <w:pStyle w:val="Firstlineindent"/>
              <w:ind w:hanging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г. Белгород, ул. Макаренко, д. 18 </w:t>
            </w:r>
          </w:p>
          <w:p w:rsidR="0075711E" w:rsidRDefault="00072B83">
            <w:pPr>
              <w:pStyle w:val="Firstlineindent"/>
              <w:ind w:hanging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8 (4722) 21-53-20</w:t>
            </w:r>
          </w:p>
          <w:p w:rsidR="0075711E" w:rsidRDefault="00072B83">
            <w:pPr>
              <w:pStyle w:val="Firstlineindent"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почта: </w:t>
            </w:r>
            <w:hyperlink r:id="rId70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osrcdn@mst.belregion.ru</w:t>
              </w:r>
            </w:hyperlink>
          </w:p>
          <w:p w:rsidR="0075711E" w:rsidRDefault="00072B83">
            <w:pPr>
              <w:pStyle w:val="Firstlineindent"/>
              <w:ind w:hanging="2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71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https://osrcbelgorod.ru/</w:t>
              </w:r>
            </w:hyperlink>
          </w:p>
          <w:p w:rsidR="0075711E" w:rsidRDefault="0075711E">
            <w:pPr>
              <w:pStyle w:val="Firstlineinden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11E" w:rsidRDefault="00072B83">
            <w:pPr>
              <w:pStyle w:val="Firstlineinden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ГБУ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 подготовки и постинтернатного сопровождения выпускников                                 «Расправь крылья»</w:t>
            </w:r>
          </w:p>
          <w:p w:rsidR="0075711E" w:rsidRDefault="00072B83">
            <w:pPr>
              <w:pStyle w:val="Firstlineindent"/>
              <w:ind w:hanging="2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п. Северный, ул. Школьная, д. 37 </w:t>
            </w:r>
          </w:p>
          <w:p w:rsidR="0075711E" w:rsidRDefault="00072B83">
            <w:pPr>
              <w:pStyle w:val="Firstlineindent"/>
              <w:ind w:hanging="2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8 (472) 23-10-36</w:t>
            </w:r>
          </w:p>
          <w:p w:rsidR="0075711E" w:rsidRDefault="00072B83">
            <w:pPr>
              <w:pStyle w:val="Firstlineindent"/>
              <w:ind w:hanging="2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почта: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centr_rk@mst.belregion.ru</w:t>
            </w:r>
          </w:p>
          <w:p w:rsidR="0075711E" w:rsidRDefault="00072B83">
            <w:pPr>
              <w:pStyle w:val="Firstlineindent"/>
              <w:ind w:hanging="2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rkcentr31.ru</w:t>
            </w:r>
          </w:p>
          <w:p w:rsidR="0075711E" w:rsidRDefault="0075711E">
            <w:pPr>
              <w:pStyle w:val="Firstlineindent"/>
              <w:ind w:hanging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11E" w:rsidRDefault="00072B83">
            <w:pPr>
              <w:pStyle w:val="Firstlineinden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ГБУ «Старооскольский 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ентр "Старт""</w:t>
            </w:r>
          </w:p>
          <w:p w:rsidR="0075711E" w:rsidRDefault="00072B83">
            <w:pPr>
              <w:pStyle w:val="Firstlineindent"/>
              <w:ind w:hanging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г. Старый Оскол, бул. Юности, д. 16 </w:t>
            </w:r>
          </w:p>
          <w:p w:rsidR="0075711E" w:rsidRDefault="00072B83">
            <w:pPr>
              <w:pStyle w:val="Firstlineindent"/>
              <w:ind w:hanging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тел: 8 (4725) 53-06-60</w:t>
            </w:r>
          </w:p>
          <w:p w:rsidR="0075711E" w:rsidRDefault="00072B83">
            <w:pPr>
              <w:pStyle w:val="Firstlineindent"/>
              <w:ind w:hanging="2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72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http://st-centr-start.ru/adm/edit-page/minsoc31.ru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711E" w:rsidRDefault="00072B83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75711E" w:rsidRDefault="0075711E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5711E" w:rsidRDefault="00072B83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b/>
                <w:szCs w:val="28"/>
              </w:rPr>
              <w:t>ГБУ «Прохоровский центр развития и социализаци</w:t>
            </w:r>
            <w:r>
              <w:rPr>
                <w:rFonts w:ascii="Times New Roman" w:hAnsi="Times New Roman" w:cs="Times New Roman"/>
                <w:b/>
                <w:szCs w:val="28"/>
              </w:rPr>
              <w:t>и ребенка»</w:t>
            </w:r>
          </w:p>
          <w:p w:rsidR="0075711E" w:rsidRDefault="00072B83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Белгородская область, п. Прохоровка, ул. Парковая, д. 49</w:t>
            </w:r>
          </w:p>
          <w:p w:rsidR="0075711E" w:rsidRDefault="00072B83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тел.: 8 (47242) 2-16-93</w:t>
            </w:r>
          </w:p>
          <w:p w:rsidR="0075711E" w:rsidRDefault="00072B83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prohdetdom</w:t>
            </w:r>
            <w:r>
              <w:rPr>
                <w:rFonts w:ascii="Times New Roman" w:hAnsi="Times New Roman" w:cs="Times New Roman"/>
                <w:color w:val="C00000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bel</w:t>
            </w:r>
            <w:r>
              <w:rPr>
                <w:rFonts w:ascii="Times New Roman" w:hAnsi="Times New Roman" w:cs="Times New Roman"/>
                <w:color w:val="C00000"/>
                <w:szCs w:val="28"/>
              </w:rPr>
              <w:t>31.</w:t>
            </w:r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ru</w:t>
            </w:r>
          </w:p>
          <w:p w:rsidR="0075711E" w:rsidRDefault="00072B83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адрес: </w:t>
            </w:r>
            <w:hyperlink r:id="rId73" w:history="1"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pro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_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ddest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@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mail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.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ru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.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prohordetdombuh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@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mail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.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ru</w:t>
              </w:r>
            </w:hyperlink>
          </w:p>
          <w:p w:rsidR="0075711E" w:rsidRDefault="0075711E">
            <w:pPr>
              <w:pStyle w:val="TableContents"/>
              <w:jc w:val="left"/>
              <w:rPr>
                <w:rFonts w:ascii="Times New Roman" w:hAnsi="Times New Roman" w:cs="Times New Roman"/>
                <w:color w:val="C00000"/>
                <w:szCs w:val="28"/>
              </w:rPr>
            </w:pPr>
          </w:p>
          <w:p w:rsidR="0075711E" w:rsidRDefault="00072B83">
            <w:pPr>
              <w:pStyle w:val="TableContents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ГБУ Центр </w:t>
            </w:r>
            <w:r>
              <w:rPr>
                <w:rFonts w:ascii="Times New Roman" w:hAnsi="Times New Roman" w:cs="Times New Roman"/>
                <w:b/>
                <w:szCs w:val="28"/>
              </w:rPr>
              <w:t>подготовки постинтернатного сопровождения выпускников «Расправь крылья»</w:t>
            </w:r>
          </w:p>
          <w:p w:rsidR="0075711E" w:rsidRDefault="00072B83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п. Северный, ул. Школьная, д. 37</w:t>
            </w:r>
          </w:p>
          <w:p w:rsidR="0075711E" w:rsidRDefault="00072B83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(4722) 23-10-36</w:t>
            </w:r>
          </w:p>
          <w:p w:rsidR="0075711E" w:rsidRDefault="00072B83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адрес: </w:t>
            </w:r>
            <w:hyperlink r:id="rId74" w:history="1"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centr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_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rk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@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mst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.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belregion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.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ru</w:t>
              </w:r>
            </w:hyperlink>
          </w:p>
          <w:p w:rsidR="0075711E" w:rsidRDefault="00072B83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rkcentr</w:t>
            </w:r>
            <w:r>
              <w:rPr>
                <w:rFonts w:ascii="Times New Roman" w:hAnsi="Times New Roman" w:cs="Times New Roman"/>
                <w:color w:val="C00000"/>
                <w:szCs w:val="28"/>
              </w:rPr>
              <w:t>31.</w:t>
            </w:r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ru</w:t>
            </w:r>
          </w:p>
          <w:p w:rsidR="0075711E" w:rsidRDefault="0075711E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5711E" w:rsidRDefault="00072B83">
            <w:pPr>
              <w:pStyle w:val="TableContents"/>
              <w:jc w:val="left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 xml:space="preserve">ОСГБУСЩССЗН </w:t>
            </w: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«Областной социально-реабилитационный центр                                                  для несовершеннолетних»</w:t>
            </w:r>
          </w:p>
          <w:p w:rsidR="0075711E" w:rsidRDefault="00072B83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адрес: г. Белгород, ул. Макаренко, д. 18</w:t>
            </w:r>
          </w:p>
          <w:p w:rsidR="0075711E" w:rsidRDefault="00072B83">
            <w:pPr>
              <w:pStyle w:val="TableContents"/>
              <w:jc w:val="left"/>
            </w:pPr>
            <w:r>
              <w:rPr>
                <w:rStyle w:val="af2"/>
                <w:rFonts w:ascii="Times New Roman" w:hAnsi="Times New Roman" w:cs="Times New Roman"/>
                <w:b w:val="0"/>
                <w:color w:val="000000"/>
                <w:szCs w:val="28"/>
              </w:rPr>
              <w:t>тел.:</w:t>
            </w: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8 (4722) 21-53-20</w:t>
            </w:r>
          </w:p>
          <w:p w:rsidR="0075711E" w:rsidRDefault="00072B83">
            <w:pPr>
              <w:pStyle w:val="TableContents"/>
              <w:jc w:val="left"/>
            </w:pPr>
            <w:r>
              <w:rPr>
                <w:rStyle w:val="af2"/>
                <w:rFonts w:ascii="Times New Roman" w:hAnsi="Times New Roman" w:cs="Times New Roman"/>
                <w:b w:val="0"/>
                <w:color w:val="000000"/>
                <w:szCs w:val="28"/>
              </w:rPr>
              <w:t>эл. адрес</w:t>
            </w: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: </w:t>
            </w:r>
            <w:hyperlink r:id="rId75" w:history="1"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osrcdn@mst.belregion.ru</w:t>
              </w:r>
            </w:hyperlink>
          </w:p>
          <w:p w:rsidR="0075711E" w:rsidRDefault="0075711E">
            <w:pPr>
              <w:pStyle w:val="TableContents"/>
              <w:jc w:val="left"/>
              <w:rPr>
                <w:rFonts w:ascii="Times New Roman" w:hAnsi="Times New Roman" w:cs="Times New Roman"/>
                <w:color w:val="C00000"/>
                <w:szCs w:val="28"/>
              </w:rPr>
            </w:pPr>
          </w:p>
          <w:p w:rsidR="0075711E" w:rsidRDefault="00072B83">
            <w:pPr>
              <w:pStyle w:val="TableContents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ГБУ «Старооскольский центр развития и социализации детей физкультурно-спортивной направленности «СТАРТ»</w:t>
            </w:r>
          </w:p>
          <w:p w:rsidR="0075711E" w:rsidRDefault="00072B83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г. Старый Оскол, ул. Рубежная, д. 30</w:t>
            </w:r>
          </w:p>
          <w:p w:rsidR="0075711E" w:rsidRDefault="00072B83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(4725) 32-19-83</w:t>
            </w:r>
          </w:p>
          <w:p w:rsidR="0075711E" w:rsidRDefault="00072B83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адрес: </w:t>
            </w:r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centr</w:t>
            </w:r>
            <w:r>
              <w:rPr>
                <w:rFonts w:ascii="Times New Roman" w:hAnsi="Times New Roman" w:cs="Times New Roman"/>
                <w:color w:val="C00000"/>
                <w:szCs w:val="28"/>
              </w:rPr>
              <w:softHyphen/>
              <w:t>_</w:t>
            </w:r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start</w:t>
            </w:r>
            <w:r>
              <w:rPr>
                <w:rFonts w:ascii="Times New Roman" w:hAnsi="Times New Roman" w:cs="Times New Roman"/>
                <w:color w:val="C00000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mts</w:t>
            </w:r>
            <w:r>
              <w:rPr>
                <w:rFonts w:ascii="Times New Roman" w:hAnsi="Times New Roman" w:cs="Times New Roman"/>
                <w:color w:val="C00000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belregion</w:t>
            </w:r>
            <w:r>
              <w:rPr>
                <w:rFonts w:ascii="Times New Roman" w:hAnsi="Times New Roman" w:cs="Times New Roman"/>
                <w:color w:val="C00000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ru</w:t>
            </w:r>
          </w:p>
          <w:p w:rsidR="0075711E" w:rsidRDefault="0075711E">
            <w:pPr>
              <w:pStyle w:val="Firstlineindent"/>
              <w:ind w:hanging="23"/>
            </w:pPr>
          </w:p>
        </w:tc>
      </w:tr>
      <w:tr w:rsidR="0075711E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11E" w:rsidRDefault="00072B83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11E" w:rsidRDefault="00072B83">
            <w:pPr>
              <w:pStyle w:val="Firstlineindent"/>
              <w:ind w:firstLine="0"/>
              <w:jc w:val="left"/>
            </w:pPr>
            <w:r>
              <w:rPr>
                <w:rStyle w:val="af2"/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Комиссии    </w:t>
            </w:r>
            <w:r>
              <w:rPr>
                <w:rStyle w:val="af2"/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        по делам несовершеннолетних и защите их прав </w:t>
            </w:r>
          </w:p>
          <w:p w:rsidR="0075711E" w:rsidRDefault="0075711E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11E" w:rsidRDefault="00072B83">
            <w:pPr>
              <w:pStyle w:val="Firstlineindent"/>
              <w:ind w:firstLine="0"/>
              <w:jc w:val="left"/>
            </w:pPr>
            <w:r>
              <w:rPr>
                <w:rStyle w:val="af2"/>
                <w:rFonts w:ascii="Times New Roman" w:hAnsi="Times New Roman" w:cs="Times New Roman"/>
                <w:color w:val="333333"/>
                <w:sz w:val="28"/>
                <w:szCs w:val="28"/>
              </w:rPr>
              <w:t>Комиссии по делам несовершеннолетних и защите их прав Белгородской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5711E" w:rsidRDefault="00072B83">
            <w:pPr>
              <w:pStyle w:val="futurismarkdown-paragraph"/>
              <w:shd w:val="clear" w:color="auto" w:fill="FFFFFF"/>
              <w:spacing w:before="0" w:after="0"/>
            </w:pPr>
            <w:r>
              <w:rPr>
                <w:color w:val="333333"/>
                <w:sz w:val="28"/>
                <w:szCs w:val="28"/>
              </w:rPr>
              <w:t>адрес: </w:t>
            </w:r>
            <w:r>
              <w:rPr>
                <w:rStyle w:val="af2"/>
                <w:b w:val="0"/>
                <w:color w:val="333333"/>
                <w:sz w:val="28"/>
                <w:szCs w:val="28"/>
              </w:rPr>
              <w:t>г. Белгород, пл. Соборная, д. 4</w:t>
            </w:r>
          </w:p>
          <w:p w:rsidR="0075711E" w:rsidRDefault="00072B83">
            <w:pPr>
              <w:pStyle w:val="futurismarkdown-paragraph"/>
              <w:shd w:val="clear" w:color="auto" w:fill="FFFFFF"/>
              <w:spacing w:before="0" w:after="0"/>
            </w:pPr>
            <w:r>
              <w:rPr>
                <w:color w:val="333333"/>
                <w:sz w:val="28"/>
                <w:szCs w:val="28"/>
              </w:rPr>
              <w:t>тел.: </w:t>
            </w:r>
            <w:r>
              <w:rPr>
                <w:rStyle w:val="af2"/>
                <w:b w:val="0"/>
                <w:color w:val="333333"/>
                <w:sz w:val="28"/>
                <w:szCs w:val="28"/>
              </w:rPr>
              <w:t>8 (4722) 32-43-74</w:t>
            </w:r>
          </w:p>
          <w:p w:rsidR="0075711E" w:rsidRDefault="00072B83">
            <w:pPr>
              <w:pStyle w:val="futurismarkdown-paragraph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>эл. адрес: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color w:val="C00000"/>
                <w:sz w:val="28"/>
                <w:szCs w:val="28"/>
              </w:rPr>
              <w:t>sssb_pr@belregion.ru</w:t>
            </w:r>
          </w:p>
          <w:p w:rsidR="0075711E" w:rsidRDefault="00072B83">
            <w:pPr>
              <w:pStyle w:val="email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Территориальная комиссии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5711E" w:rsidRDefault="00072B83">
            <w:pPr>
              <w:pStyle w:val="email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делам несовершеннолетних </w:t>
            </w:r>
          </w:p>
          <w:p w:rsidR="0075711E" w:rsidRDefault="00072B83">
            <w:pPr>
              <w:pStyle w:val="email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защите их прав при администрации</w:t>
            </w:r>
          </w:p>
          <w:p w:rsidR="0075711E" w:rsidRDefault="00072B83">
            <w:pPr>
              <w:pStyle w:val="email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Яковлевского муниципального округа</w:t>
            </w:r>
          </w:p>
          <w:p w:rsidR="0075711E" w:rsidRDefault="00072B8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Строитель, ул. Ленина, д. 16   </w:t>
            </w:r>
          </w:p>
          <w:p w:rsidR="0075711E" w:rsidRDefault="00072B83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(47244) 6-93-46</w:t>
            </w:r>
          </w:p>
          <w:p w:rsidR="0075711E" w:rsidRDefault="00072B83">
            <w:pPr>
              <w:pStyle w:val="Standard"/>
              <w:widowControl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адрес: </w:t>
            </w:r>
            <w:hyperlink r:id="rId76" w:history="1"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yakov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_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kdn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@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mail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.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ru</w:t>
              </w:r>
            </w:hyperlink>
          </w:p>
        </w:tc>
      </w:tr>
    </w:tbl>
    <w:p w:rsidR="0075711E" w:rsidRDefault="0075711E">
      <w:pPr>
        <w:pStyle w:val="Firstlineinden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75711E">
      <w:headerReference w:type="default" r:id="rId77"/>
      <w:footerReference w:type="default" r:id="rId78"/>
      <w:pgSz w:w="16838" w:h="11906" w:orient="landscape"/>
      <w:pgMar w:top="720" w:right="567" w:bottom="72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72B83">
      <w:r>
        <w:separator/>
      </w:r>
    </w:p>
  </w:endnote>
  <w:endnote w:type="continuationSeparator" w:id="0">
    <w:p w:rsidR="00000000" w:rsidRDefault="0007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0"/>
    <w:family w:val="roman"/>
    <w:pitch w:val="variable"/>
  </w:font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MS Mincho"/>
    <w:charset w:val="00"/>
    <w:family w:val="auto"/>
    <w:pitch w:val="variable"/>
  </w:font>
  <w:font w:name="Liberation Mono">
    <w:charset w:val="00"/>
    <w:family w:val="modern"/>
    <w:pitch w:val="fixed"/>
  </w:font>
  <w:font w:name="LatoWeb">
    <w:altName w:val="MS Mincho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rif">
    <w:altName w:val="MS Mincho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45F" w:rsidRDefault="00072B8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72B83">
      <w:r>
        <w:rPr>
          <w:color w:val="000000"/>
        </w:rPr>
        <w:separator/>
      </w:r>
    </w:p>
  </w:footnote>
  <w:footnote w:type="continuationSeparator" w:id="0">
    <w:p w:rsidR="00000000" w:rsidRDefault="0007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45F" w:rsidRDefault="00072B8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65DC"/>
    <w:multiLevelType w:val="multilevel"/>
    <w:tmpl w:val="DC50A41C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1" w15:restartNumberingAfterBreak="0">
    <w:nsid w:val="1B2E6D2F"/>
    <w:multiLevelType w:val="multilevel"/>
    <w:tmpl w:val="04F2205C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2" w15:restartNumberingAfterBreak="0">
    <w:nsid w:val="366339D7"/>
    <w:multiLevelType w:val="multilevel"/>
    <w:tmpl w:val="32FC4020"/>
    <w:styleLink w:val="a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3" w15:restartNumberingAfterBreak="0">
    <w:nsid w:val="36AA51C9"/>
    <w:multiLevelType w:val="multilevel"/>
    <w:tmpl w:val="8EA60428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4" w15:restartNumberingAfterBreak="0">
    <w:nsid w:val="460746E5"/>
    <w:multiLevelType w:val="multilevel"/>
    <w:tmpl w:val="F5241892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5" w15:restartNumberingAfterBreak="0">
    <w:nsid w:val="609A45C4"/>
    <w:multiLevelType w:val="multilevel"/>
    <w:tmpl w:val="7A1AB5D0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6" w15:restartNumberingAfterBreak="0">
    <w:nsid w:val="61914CBB"/>
    <w:multiLevelType w:val="multilevel"/>
    <w:tmpl w:val="E7706184"/>
    <w:styleLink w:val="a0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7" w15:restartNumberingAfterBreak="0">
    <w:nsid w:val="6D867A31"/>
    <w:multiLevelType w:val="multilevel"/>
    <w:tmpl w:val="D4E84106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8" w15:restartNumberingAfterBreak="0">
    <w:nsid w:val="702F1320"/>
    <w:multiLevelType w:val="multilevel"/>
    <w:tmpl w:val="C73CFA46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9" w15:restartNumberingAfterBreak="0">
    <w:nsid w:val="7515032F"/>
    <w:multiLevelType w:val="multilevel"/>
    <w:tmpl w:val="C2F81E40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10" w15:restartNumberingAfterBreak="0">
    <w:nsid w:val="754351CB"/>
    <w:multiLevelType w:val="multilevel"/>
    <w:tmpl w:val="3AD2E370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76347DA5"/>
    <w:multiLevelType w:val="multilevel"/>
    <w:tmpl w:val="00B68D72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12" w15:restartNumberingAfterBreak="0">
    <w:nsid w:val="76D75EF4"/>
    <w:multiLevelType w:val="multilevel"/>
    <w:tmpl w:val="10D657A8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12"/>
  </w:num>
  <w:num w:numId="8">
    <w:abstractNumId w:val="1"/>
  </w:num>
  <w:num w:numId="9">
    <w:abstractNumId w:val="8"/>
  </w:num>
  <w:num w:numId="10">
    <w:abstractNumId w:val="0"/>
  </w:num>
  <w:num w:numId="11">
    <w:abstractNumId w:val="3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5711E"/>
    <w:rsid w:val="00072B83"/>
    <w:rsid w:val="0075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FB8F3-2AF7-44EA-9080-9ED3117C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pPr>
      <w:suppressAutoHyphens/>
    </w:pPr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  <w:next w:val="Firstlineindent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Heading"/>
    <w:pPr>
      <w:suppressLineNumbers/>
    </w:pPr>
    <w:rPr>
      <w:bCs/>
      <w:sz w:val="32"/>
      <w:szCs w:val="32"/>
    </w:rPr>
  </w:style>
  <w:style w:type="paragraph" w:customStyle="1" w:styleId="Quotations">
    <w:name w:val="Quotations"/>
    <w:basedOn w:val="Standard"/>
  </w:style>
  <w:style w:type="paragraph" w:styleId="a7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8">
    <w:name w:val="Salutation"/>
    <w:basedOn w:val="Standard"/>
  </w:style>
  <w:style w:type="paragraph" w:styleId="a9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10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styleId="aa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c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d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paragraph" w:styleId="ae">
    <w:name w:val="Normal (Web)"/>
    <w:basedOn w:val="a1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character" w:styleId="af1">
    <w:name w:val="Hyperlink"/>
    <w:basedOn w:val="a2"/>
    <w:rPr>
      <w:color w:val="0000FF"/>
      <w:u w:val="single"/>
    </w:rPr>
  </w:style>
  <w:style w:type="character" w:styleId="af2">
    <w:name w:val="Strong"/>
    <w:basedOn w:val="a2"/>
    <w:rPr>
      <w:b/>
      <w:bCs/>
    </w:rPr>
  </w:style>
  <w:style w:type="character" w:customStyle="1" w:styleId="business-urls-viewtext">
    <w:name w:val="business-urls-view__text"/>
    <w:basedOn w:val="a2"/>
  </w:style>
  <w:style w:type="paragraph" w:customStyle="1" w:styleId="email">
    <w:name w:val="email"/>
    <w:basedOn w:val="a1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</w:rPr>
  </w:style>
  <w:style w:type="character" w:customStyle="1" w:styleId="js-phone">
    <w:name w:val="js-phone"/>
    <w:basedOn w:val="a2"/>
  </w:style>
  <w:style w:type="character" w:styleId="af3">
    <w:name w:val="FollowedHyperlink"/>
    <w:basedOn w:val="a2"/>
    <w:rPr>
      <w:color w:val="954F72"/>
      <w:u w:val="single"/>
    </w:rPr>
  </w:style>
  <w:style w:type="paragraph" w:styleId="HTML">
    <w:name w:val="HTML Address"/>
    <w:basedOn w:val="a1"/>
    <w:pPr>
      <w:widowControl/>
      <w:suppressAutoHyphens w:val="0"/>
      <w:textAlignment w:val="auto"/>
    </w:pPr>
    <w:rPr>
      <w:rFonts w:ascii="Times New Roman" w:eastAsia="Times New Roman" w:hAnsi="Times New Roman" w:cs="Times New Roman"/>
      <w:i/>
      <w:iCs/>
      <w:kern w:val="0"/>
    </w:rPr>
  </w:style>
  <w:style w:type="character" w:customStyle="1" w:styleId="HTML0">
    <w:name w:val="Адрес HTML Знак"/>
    <w:basedOn w:val="a2"/>
    <w:rPr>
      <w:rFonts w:ascii="Times New Roman" w:eastAsia="Times New Roman" w:hAnsi="Times New Roman" w:cs="Times New Roman"/>
      <w:i/>
      <w:iCs/>
      <w:kern w:val="0"/>
    </w:rPr>
  </w:style>
  <w:style w:type="character" w:customStyle="1" w:styleId="addresstimestatus">
    <w:name w:val="address_time_status"/>
    <w:basedOn w:val="a2"/>
  </w:style>
  <w:style w:type="character" w:customStyle="1" w:styleId="addresstimestatuscur">
    <w:name w:val="address_time_status_cur"/>
    <w:basedOn w:val="a2"/>
  </w:style>
  <w:style w:type="character" w:customStyle="1" w:styleId="addresstimestatuscurtime">
    <w:name w:val="address_time_status_cur_time"/>
    <w:basedOn w:val="a2"/>
  </w:style>
  <w:style w:type="paragraph" w:customStyle="1" w:styleId="addresstitle">
    <w:name w:val="address__title"/>
    <w:basedOn w:val="a1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addressaddress">
    <w:name w:val="address__address"/>
    <w:basedOn w:val="a1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phonestitle">
    <w:name w:val="phones__title"/>
    <w:basedOn w:val="a1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</w:rPr>
  </w:style>
  <w:style w:type="character" w:customStyle="1" w:styleId="12">
    <w:name w:val="Заголовок1"/>
    <w:basedOn w:val="a2"/>
  </w:style>
  <w:style w:type="character" w:customStyle="1" w:styleId="value">
    <w:name w:val="value"/>
    <w:basedOn w:val="a2"/>
  </w:style>
  <w:style w:type="character" w:customStyle="1" w:styleId="13">
    <w:name w:val="Заголовок 1 Знак"/>
    <w:basedOn w:val="a2"/>
    <w:rPr>
      <w:rFonts w:ascii="PT Astra Serif" w:eastAsia="PT Astra Serif" w:hAnsi="PT Astra Serif" w:cs="PT Astra Serif"/>
      <w:b/>
      <w:sz w:val="21"/>
    </w:rPr>
  </w:style>
  <w:style w:type="character" w:customStyle="1" w:styleId="1w9o2igt">
    <w:name w:val="_1w9o2igt"/>
    <w:basedOn w:val="a2"/>
  </w:style>
  <w:style w:type="character" w:customStyle="1" w:styleId="14lj3n7">
    <w:name w:val="_14lj3n7"/>
    <w:basedOn w:val="a2"/>
  </w:style>
  <w:style w:type="character" w:customStyle="1" w:styleId="er2xx9">
    <w:name w:val="_er2xx9"/>
    <w:basedOn w:val="a2"/>
  </w:style>
  <w:style w:type="paragraph" w:customStyle="1" w:styleId="futurismarkdown-paragraph">
    <w:name w:val="futurismarkdown-paragraph"/>
    <w:basedOn w:val="a1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IVX">
    <w:name w:val="Numbering IVX"/>
    <w:basedOn w:val="a4"/>
    <w:pPr>
      <w:numPr>
        <w:numId w:val="3"/>
      </w:numPr>
    </w:pPr>
  </w:style>
  <w:style w:type="numbering" w:customStyle="1" w:styleId="List2">
    <w:name w:val="List 2"/>
    <w:basedOn w:val="a4"/>
    <w:pPr>
      <w:numPr>
        <w:numId w:val="4"/>
      </w:numPr>
    </w:pPr>
  </w:style>
  <w:style w:type="numbering" w:customStyle="1" w:styleId="List3">
    <w:name w:val="List 3"/>
    <w:basedOn w:val="a4"/>
    <w:pPr>
      <w:numPr>
        <w:numId w:val="5"/>
      </w:numPr>
    </w:pPr>
  </w:style>
  <w:style w:type="numbering" w:customStyle="1" w:styleId="List4">
    <w:name w:val="List 4"/>
    <w:basedOn w:val="a4"/>
    <w:pPr>
      <w:numPr>
        <w:numId w:val="6"/>
      </w:numPr>
    </w:pPr>
  </w:style>
  <w:style w:type="numbering" w:customStyle="1" w:styleId="List5">
    <w:name w:val="List 5"/>
    <w:basedOn w:val="a4"/>
    <w:pPr>
      <w:numPr>
        <w:numId w:val="7"/>
      </w:numPr>
    </w:pPr>
  </w:style>
  <w:style w:type="numbering" w:customStyle="1" w:styleId="Numberingabc1">
    <w:name w:val="Numbering abc_1"/>
    <w:basedOn w:val="a4"/>
    <w:pPr>
      <w:numPr>
        <w:numId w:val="8"/>
      </w:numPr>
    </w:pPr>
  </w:style>
  <w:style w:type="numbering" w:customStyle="1" w:styleId="Numberingivx1">
    <w:name w:val="Numbering ivx_1"/>
    <w:basedOn w:val="a4"/>
    <w:pPr>
      <w:numPr>
        <w:numId w:val="9"/>
      </w:numPr>
    </w:pPr>
  </w:style>
  <w:style w:type="numbering" w:customStyle="1" w:styleId="List11">
    <w:name w:val="List 1_1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ya.lena18-68@ya" TargetMode="External"/><Relationship Id="rId21" Type="http://schemas.openxmlformats.org/officeDocument/2006/relationships/hyperlink" Target="mailto:panchenko13@mail.ru" TargetMode="External"/><Relationship Id="rId42" Type="http://schemas.openxmlformats.org/officeDocument/2006/relationships/hyperlink" Target="https://ckr-zvezdniy.ru/" TargetMode="External"/><Relationship Id="rId47" Type="http://schemas.openxmlformats.org/officeDocument/2006/relationships/hyperlink" Target="https://vk.com/away.php?to=https%3A%2F%2Fshkola1stroitel-r31.gosweb.gosuslugi.ru%2F&amp;cc_key=" TargetMode="External"/><Relationship Id="rId63" Type="http://schemas.openxmlformats.org/officeDocument/2006/relationships/hyperlink" Target="https://zoon.ru/redirect/?to=http%3A%2F%2Frovdetdom.ru&amp;hash=68cb09c18b0f78f36934cae2291e426b&amp;from=651108fd5cb54425ae03e4ea.1c8b&amp;ext_site=ext_site&amp;backurl=https%3A%2F%2Fzoon.ru%2Fbelgorod%2Fpublic_services%2Frovenskij_tsentr_sotsialnoj_pomoschi_seme_i_detyam_semya%2F" TargetMode="External"/><Relationship Id="rId68" Type="http://schemas.openxmlformats.org/officeDocument/2006/relationships/hyperlink" Target="mailto:pro_ddest@mail.ru,%20prohordetdombuh@mail.ru" TargetMode="External"/><Relationship Id="rId16" Type="http://schemas.openxmlformats.org/officeDocument/2006/relationships/hyperlink" Target="https://belokpb.belzdrav.ru/index.php" TargetMode="External"/><Relationship Id="rId11" Type="http://schemas.openxmlformats.org/officeDocument/2006/relationships/hyperlink" Target="mailto:zdrav@belregion.ru" TargetMode="External"/><Relationship Id="rId24" Type="http://schemas.openxmlformats.org/officeDocument/2006/relationships/hyperlink" Target="tel:+79511553548" TargetMode="External"/><Relationship Id="rId32" Type="http://schemas.openxmlformats.org/officeDocument/2006/relationships/hyperlink" Target="mailto:lenask-st@mail.ru" TargetMode="External"/><Relationship Id="rId37" Type="http://schemas.openxmlformats.org/officeDocument/2006/relationships/hyperlink" Target="https://zoon.ru/redirect/?to=http%3A%2F%2Fmuzdeti.ru&amp;hash=6824bc820acdf34e8ab8c51cde678a2b&amp;from=605345e9e60b521b1879595c.d71e&amp;ext_site=ext_site&amp;backurl=https%3A%2F%2Fzoon.ru%2Fbelgorod%2Ftrainings%2Fdetskaya_shkola_iskusstv_v_stroitele%2F" TargetMode="External"/><Relationship Id="rId40" Type="http://schemas.openxmlformats.org/officeDocument/2006/relationships/hyperlink" Target="mailto:sok-sport@mail.ru" TargetMode="External"/><Relationship Id="rId45" Type="http://schemas.openxmlformats.org/officeDocument/2006/relationships/hyperlink" Target="https://link.2gis.ru/4.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" TargetMode="External"/><Relationship Id="rId53" Type="http://schemas.openxmlformats.org/officeDocument/2006/relationships/hyperlink" Target="http://resursconsult.ru/" TargetMode="External"/><Relationship Id="rId58" Type="http://schemas.openxmlformats.org/officeDocument/2006/relationships/hyperlink" Target="http://centr-korocha.ru/" TargetMode="External"/><Relationship Id="rId66" Type="http://schemas.openxmlformats.org/officeDocument/2006/relationships/hyperlink" Target="https://zoon.ru/belgorod/street/bulvar_yunosti/bld/18/" TargetMode="External"/><Relationship Id="rId74" Type="http://schemas.openxmlformats.org/officeDocument/2006/relationships/hyperlink" Target="mailto:centr_rk@mst.belregion.ru" TargetMode="Externa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zoon.ru/belgorod/public_services/street/ulitsa_lenina/" TargetMode="External"/><Relationship Id="rId19" Type="http://schemas.openxmlformats.org/officeDocument/2006/relationships/hyperlink" Target="tel:74724450508" TargetMode="External"/><Relationship Id="rId14" Type="http://schemas.openxmlformats.org/officeDocument/2006/relationships/hyperlink" Target="http://belokpb.belzdrav.ru/" TargetMode="External"/><Relationship Id="rId22" Type="http://schemas.openxmlformats.org/officeDocument/2006/relationships/hyperlink" Target="tel:74724453048" TargetMode="External"/><Relationship Id="rId27" Type="http://schemas.openxmlformats.org/officeDocument/2006/relationships/hyperlink" Target="mailto:sadik0275@yandex.ru" TargetMode="External"/><Relationship Id="rId30" Type="http://schemas.openxmlformats.org/officeDocument/2006/relationships/hyperlink" Target="mailto:sadovaya.72@mail.ru" TargetMode="External"/><Relationship Id="rId35" Type="http://schemas.openxmlformats.org/officeDocument/2006/relationships/hyperlink" Target="mailto:rodnichok082014@mail.ru" TargetMode="External"/><Relationship Id="rId43" Type="http://schemas.openxmlformats.org/officeDocument/2006/relationships/hyperlink" Target="http://&#1082;&#1089;-04@usznbel.ru" TargetMode="External"/><Relationship Id="rId48" Type="http://schemas.openxmlformats.org/officeDocument/2006/relationships/hyperlink" Target="mailto:panchenko13@mail.ru" TargetMode="External"/><Relationship Id="rId56" Type="http://schemas.openxmlformats.org/officeDocument/2006/relationships/hyperlink" Target="mailto:rovdetdom@mail.ru" TargetMode="External"/><Relationship Id="rId64" Type="http://schemas.openxmlformats.org/officeDocument/2006/relationships/hyperlink" Target="https://zoon.ru/redirect/?to=http%3A%2F%2Fnetsirot.ru&amp;hash=f787a178489b9c38c4c66e8bc6cbc527&amp;from=5555c09c40c0881c758bb180.64c9&amp;ext_site=ext_site&amp;backurl=https%3A%2F%2Fzoon.ru%2Fbelgorod%2Fpublic_services%2Frazumenskij_dom_detstva%2F" TargetMode="External"/><Relationship Id="rId69" Type="http://schemas.openxmlformats.org/officeDocument/2006/relationships/hyperlink" Target="https://www.list-org.com/go?site=791516" TargetMode="External"/><Relationship Id="rId77" Type="http://schemas.openxmlformats.org/officeDocument/2006/relationships/header" Target="header1.xml"/><Relationship Id="rId8" Type="http://schemas.openxmlformats.org/officeDocument/2006/relationships/hyperlink" Target="mailto:yakovuszn@ya.ru" TargetMode="External"/><Relationship Id="rId51" Type="http://schemas.openxmlformats.org/officeDocument/2006/relationships/hyperlink" Target="mailto:b_res_centr@mail.ru" TargetMode="External"/><Relationship Id="rId72" Type="http://schemas.openxmlformats.org/officeDocument/2006/relationships/hyperlink" Target="http://st-centr-start.ru/adm/edit-page/minsoc31.ru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belzdrav.ru/" TargetMode="External"/><Relationship Id="rId17" Type="http://schemas.openxmlformats.org/officeDocument/2006/relationships/hyperlink" Target="http://yakcrb.belzdrav.ru/" TargetMode="External"/><Relationship Id="rId25" Type="http://schemas.openxmlformats.org/officeDocument/2006/relationships/hyperlink" Target="mailto:solnishko_stroiteli@mail.ru" TargetMode="External"/><Relationship Id="rId33" Type="http://schemas.openxmlformats.org/officeDocument/2006/relationships/hyperlink" Target="tel:74724421386" TargetMode="External"/><Relationship Id="rId38" Type="http://schemas.openxmlformats.org/officeDocument/2006/relationships/hyperlink" Target="mailto:muzyakovlevo@yandex.ru" TargetMode="External"/><Relationship Id="rId46" Type="http://schemas.openxmlformats.org/officeDocument/2006/relationships/hyperlink" Target="tel:74724450508" TargetMode="External"/><Relationship Id="rId59" Type="http://schemas.openxmlformats.org/officeDocument/2006/relationships/hyperlink" Target="tel:+74722335790" TargetMode="External"/><Relationship Id="rId67" Type="http://schemas.openxmlformats.org/officeDocument/2006/relationships/hyperlink" Target="tel:+74722530360" TargetMode="External"/><Relationship Id="rId20" Type="http://schemas.openxmlformats.org/officeDocument/2006/relationships/hyperlink" Target="https://vk.com/away.php?to=https%3A%2F%2Fshkola1stroitel-r31.gosweb.gosuslugi.ru%2F&amp;cc_key=" TargetMode="External"/><Relationship Id="rId41" Type="http://schemas.openxmlformats.org/officeDocument/2006/relationships/hyperlink" Target="https://vk.com/ice_arena_stroitel" TargetMode="External"/><Relationship Id="rId54" Type="http://schemas.openxmlformats.org/officeDocument/2006/relationships/hyperlink" Target="http://bus.gov.ru/pub/info-card/256358" TargetMode="External"/><Relationship Id="rId62" Type="http://schemas.openxmlformats.org/officeDocument/2006/relationships/hyperlink" Target="https://zoon.ru/belgorod/street/ulitsa_lenina/bld/72a/" TargetMode="External"/><Relationship Id="rId70" Type="http://schemas.openxmlformats.org/officeDocument/2006/relationships/hyperlink" Target="mailto:osrcdn@mst.belregion.ru" TargetMode="External"/><Relationship Id="rId75" Type="http://schemas.openxmlformats.org/officeDocument/2006/relationships/hyperlink" Target="mailto:osrcdn@mst.belregion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yandex.ru/maps/4/belgorod/house/volchanskaya_ulitsa_159/Z08YcANpSUUHQFtqfXl0c3VhbA==/" TargetMode="External"/><Relationship Id="rId23" Type="http://schemas.openxmlformats.org/officeDocument/2006/relationships/hyperlink" Target="https://vk.com/away.php?to=http%3A%2F%2Fshkola3stroitel-r31.gosweb.gosuslugi.ru&amp;cc_key=" TargetMode="External"/><Relationship Id="rId28" Type="http://schemas.openxmlformats.org/officeDocument/2006/relationships/hyperlink" Target="mailto:zolot0yklychik@yandex.ru" TargetMode="External"/><Relationship Id="rId36" Type="http://schemas.openxmlformats.org/officeDocument/2006/relationships/hyperlink" Target="tel:+74724450759" TargetMode="External"/><Relationship Id="rId49" Type="http://schemas.openxmlformats.org/officeDocument/2006/relationships/hyperlink" Target="tel:74724453048" TargetMode="External"/><Relationship Id="rId57" Type="http://schemas.openxmlformats.org/officeDocument/2006/relationships/hyperlink" Target="http://rovdetdom.ru/" TargetMode="External"/><Relationship Id="rId10" Type="http://schemas.openxmlformats.org/officeDocument/2006/relationships/hyperlink" Target="https://www.list-org.com/go?site=1378270" TargetMode="External"/><Relationship Id="rId31" Type="http://schemas.openxmlformats.org/officeDocument/2006/relationships/hyperlink" Target="mailto:dssvetlachok-st@mail.ru" TargetMode="External"/><Relationship Id="rId44" Type="http://schemas.openxmlformats.org/officeDocument/2006/relationships/hyperlink" Target="mailto:ya.lena18-68@ya" TargetMode="External"/><Relationship Id="rId52" Type="http://schemas.openxmlformats.org/officeDocument/2006/relationships/hyperlink" Target="https://www.rusprofile.ru/id/6142039" TargetMode="External"/><Relationship Id="rId60" Type="http://schemas.openxmlformats.org/officeDocument/2006/relationships/hyperlink" Target="https://www.beleparh.ru/beleparh.ru" TargetMode="External"/><Relationship Id="rId65" Type="http://schemas.openxmlformats.org/officeDocument/2006/relationships/hyperlink" Target="https://zoon.ru/belgorod/public_services/street/bulvar_yunosti/" TargetMode="External"/><Relationship Id="rId73" Type="http://schemas.openxmlformats.org/officeDocument/2006/relationships/hyperlink" Target="mailto:pro_ddest@mail.ru.prohordetdombuh@mail.ru" TargetMode="External"/><Relationship Id="rId78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fr.gov" TargetMode="External"/><Relationship Id="rId13" Type="http://schemas.openxmlformats.org/officeDocument/2006/relationships/hyperlink" Target="http://narkodisp-bel.belzdrav.ru/" TargetMode="External"/><Relationship Id="rId18" Type="http://schemas.openxmlformats.org/officeDocument/2006/relationships/hyperlink" Target="https://vk.com/away.php?to=http%3A%2F%2Ftomarovka-rb.belzdrav.ru%2F&amp;cc_key=" TargetMode="External"/><Relationship Id="rId39" Type="http://schemas.openxmlformats.org/officeDocument/2006/relationships/hyperlink" Target="http://ya-dmsh.bel.muzkult.ru/" TargetMode="External"/><Relationship Id="rId34" Type="http://schemas.openxmlformats.org/officeDocument/2006/relationships/hyperlink" Target="https://vk.com/away.php?to=https%3A%2F%2Fds-sretenskij.gosuslugi.ru&amp;cc_key=" TargetMode="External"/><Relationship Id="rId50" Type="http://schemas.openxmlformats.org/officeDocument/2006/relationships/hyperlink" Target="https://vk.com/away.php?to=http%3A%2F%2Fshkola3stroitel-r31.gosweb.gosuslugi.ru&amp;cc_key=" TargetMode="External"/><Relationship Id="rId55" Type="http://schemas.openxmlformats.org/officeDocument/2006/relationships/hyperlink" Target="https://&#1076;&#1086;&#1084;&#1084;&#1072;&#1084;&#1099;.&#1088;&#1092;/" TargetMode="External"/><Relationship Id="rId76" Type="http://schemas.openxmlformats.org/officeDocument/2006/relationships/hyperlink" Target="mailto:yakov_kdn@mail.ru" TargetMode="External"/><Relationship Id="rId7" Type="http://schemas.openxmlformats.org/officeDocument/2006/relationships/hyperlink" Target="mailto:yakovuszn@ya.ru" TargetMode="External"/><Relationship Id="rId71" Type="http://schemas.openxmlformats.org/officeDocument/2006/relationships/hyperlink" Target="https://osrcbelgorod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dszolotoy.yak-uo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2638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user</dc:creator>
  <cp:lastModifiedBy>Пользователь</cp:lastModifiedBy>
  <cp:revision>2</cp:revision>
  <cp:lastPrinted>2024-05-28T15:27:00Z</cp:lastPrinted>
  <dcterms:created xsi:type="dcterms:W3CDTF">2025-01-30T10:38:00Z</dcterms:created>
  <dcterms:modified xsi:type="dcterms:W3CDTF">2025-01-30T10:38:00Z</dcterms:modified>
</cp:coreProperties>
</file>